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group style="position:absolute;margin-left:72pt;margin-top:658.5pt;width:144pt;height:.1pt;mso-position-horizontal-relative:page;mso-position-vertical-relative:page;z-index:-837" coordorigin="1440,13170" coordsize="2880,2">
            <v:shape style="position:absolute;left:1440;top:13170;width:2880;height:2" coordorigin="1440,13170" coordsize="2880,0" path="m1440,13170l4320,13170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86.519585pt;width:137.816727pt;height:46.87808pt;mso-position-horizontal-relative:page;mso-position-vertical-relative:page;z-index:-83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320" w:lineRule="atLeast"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1.190948pt;width:159.301096pt;height:46.87808pt;mso-position-horizontal-relative:page;mso-position-vertical-relative:page;z-index:-835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320" w:lineRule="atLeast"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5.862305pt;width:67.732163pt;height:14.48pt;mso-position-horizontal-relative:page;mso-position-vertical-relative:page;z-index:-83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8.260391pt;width:251.827772pt;height:14.48pt;mso-position-horizontal-relative:page;mso-position-vertical-relative:page;z-index:-833" type="#_x0000_t202" filled="f" stroked="f">
            <v:textbox inset="0,0,0,0">
              <w:txbxContent>
                <w:p>
                  <w:pPr>
                    <w:spacing w:line="27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2"/>
                      <w:w w:val="100"/>
                      <w:sz w:val="25"/>
                      <w:szCs w:val="25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ia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2"/>
                      <w:w w:val="100"/>
                      <w:sz w:val="25"/>
                      <w:szCs w:val="25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il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5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2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5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6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2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2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ic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fili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in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1"/>
                      <w:w w:val="100"/>
                      <w:sz w:val="25"/>
                      <w:szCs w:val="25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1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9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9"/>
                      <w:w w:val="100"/>
                      <w:sz w:val="25"/>
                      <w:szCs w:val="25"/>
                    </w:rPr>
                    <w:t>k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2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15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5"/>
                      <w:szCs w:val="25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5"/>
                      <w:szCs w:val="25"/>
                    </w:rPr>
                    <w:t>138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0.533661pt;width:19.76221pt;height:14.48pt;mso-position-horizontal-relative:page;mso-position-vertical-relative:page;z-index:-832" type="#_x0000_t202" filled="f" stroked="f">
            <v:textbox inset="0,0,0,0">
              <w:txbxContent>
                <w:p>
                  <w:pPr>
                    <w:spacing w:line="27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e: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4799pt;margin-top:280.533661pt;width:429.571041pt;height:14.48pt;mso-position-horizontal-relative:page;mso-position-vertical-relative:page;z-index:-831" type="#_x0000_t202" filled="f" stroked="f">
            <v:textbox inset="0,0,0,0">
              <w:txbxContent>
                <w:p>
                  <w:pPr>
                    <w:spacing w:line="27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D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f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7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6"/>
                      <w:w w:val="100"/>
                      <w:sz w:val="25"/>
                      <w:szCs w:val="25"/>
                    </w:rPr>
                    <w:t>v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0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b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0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9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f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0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3"/>
                      <w:w w:val="100"/>
                      <w:sz w:val="25"/>
                      <w:szCs w:val="25"/>
                    </w:rPr>
                    <w:t>W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am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-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5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ra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6"/>
                      <w:w w:val="100"/>
                      <w:sz w:val="25"/>
                      <w:szCs w:val="25"/>
                    </w:rPr>
                    <w:t>’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0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0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0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j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,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0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PN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1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6-30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963pt;margin-top:312.931732pt;width:169.01672pt;height:14.48pt;mso-position-horizontal-relative:page;mso-position-vertical-relative:page;z-index:-830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2876pt;margin-top:345.205017pt;width:457.083446pt;height:79.1888pt;mso-position-horizontal-relative:page;mso-position-vertical-relative:page;z-index:-829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2"/>
                    <w:ind w:right="20" w:firstLine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1899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d/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7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ll</w:t>
                  </w:r>
                  <w:r>
                    <w:rPr>
                      <w:b w:val="0"/>
                      <w:bCs w:val="0"/>
                      <w:spacing w:val="-24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ur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ure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ll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s: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42.31958pt;width:422.88587pt;height:62.96pt;mso-position-horizontal-relative:page;mso-position-vertical-relative:page;z-index:-828" type="#_x0000_t202" filled="f" stroked="f">
            <v:textbox inset="0,0,0,0">
              <w:txbxContent>
                <w:p>
                  <w:pPr>
                    <w:pStyle w:val="BodyText"/>
                    <w:tabs>
                      <w:tab w:pos="379" w:val="left" w:leader="none"/>
                    </w:tabs>
                    <w:spacing w:line="277" w:lineRule="exact"/>
                    <w:ind w:right="0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before="42"/>
                    <w:ind w:right="0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before="40"/>
                    <w:ind w:right="0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before="42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5760pt;margin-top:523.197693pt;width:450.209893pt;height:79.15136pt;mso-position-horizontal-relative:page;mso-position-vertical-relative:page;z-index:-827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—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rs—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0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s’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s’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.R.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230.94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.R.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320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332,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.R.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230.94.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18242pt;margin-top:620.142334pt;width:468.346373pt;height:30.67904pt;mso-position-horizontal-relative:page;mso-position-vertical-relative:page;z-index:-82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2016)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62.428223pt;width:454.883069pt;height:69.179063pt;mso-position-horizontal-relative:page;mso-position-vertical-relative:page;z-index:-825" type="#_x0000_t202" filled="f" stroked="f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144" w:val="left" w:leader="none"/>
                    </w:tabs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16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30,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8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0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8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5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l/l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2"/>
                        <w:w w:val="100"/>
                        <w:position w:val="0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</w:r>
                  </w:hyperlink>
                </w:p>
                <w:p>
                  <w:pPr>
                    <w:spacing w:line="240" w:lineRule="exact" w:before="1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44" w:val="left" w:leader="none"/>
                    </w:tabs>
                    <w:spacing w:line="240" w:lineRule="auto"/>
                    <w:ind w:left="20" w:right="2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x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ve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cus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key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ve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404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equ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ve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bo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404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and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j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47.5pt;width:144pt;height:12pt;mso-position-horizontal-relative:page;mso-position-vertical-relative:page;z-index:-824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644.940491pt;width:144pt;height:.1pt;mso-position-horizontal-relative:page;mso-position-vertical-relative:page;z-index:-823" coordorigin="1440,12899" coordsize="2880,2">
            <v:shape style="position:absolute;left:1440;top:12899;width:2880;height:2" coordorigin="1440,12899" coordsize="2880,0" path="m1440,12899l4320,12899e" filled="f" stroked="t" strokeweight=".699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119583pt;width:415.868001pt;height:30.67904pt;mso-position-horizontal-relative:page;mso-position-vertical-relative:page;z-index:-822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7.31958pt;width:467.275302pt;height:143.8304pt;mso-position-horizontal-relative:page;mso-position-vertical-relative:page;z-index:-821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0"/>
                    <w:ind w:right="10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rs—i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12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1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—r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4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rds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ip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5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7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45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ddi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5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  <w:position w:val="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s—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7518pt;margin-top:258.959595pt;width:468.246613pt;height:95.35232pt;mso-position-horizontal-relative:page;mso-position-vertical-relative:page;z-index:-820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2"/>
                    <w:ind w:left="20" w:right="226" w:hanging="1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issui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spacing w:val="-20"/>
                      <w:w w:val="100"/>
                      <w:u w:val="none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ludi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lly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id,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  <w:u w:val="none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spacing w:val="5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ur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us—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rs—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dis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quir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re</w:t>
                  </w:r>
                  <w:r>
                    <w:rPr>
                      <w:b w:val="0"/>
                      <w:bCs w:val="0"/>
                      <w:spacing w:val="-4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vie</w:t>
                  </w:r>
                  <w:r>
                    <w:rPr>
                      <w:b w:val="0"/>
                      <w:bCs w:val="0"/>
                      <w:spacing w:val="-3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2.238617pt;width:372.091298pt;height:14.48pt;mso-position-horizontal-relative:page;mso-position-vertical-relative:page;z-index:-819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6162pt;margin-top:404.511902pt;width:10.62992pt;height:14.48pt;mso-position-horizontal-relative:page;mso-position-vertical-relative:page;z-index:-818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2317pt;margin-top:404.511902pt;width:316.542815pt;height:14.48pt;mso-position-horizontal-relative:page;mso-position-vertical-relative:page;z-index:-817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36.919495pt;width:10.62992pt;height:14.48pt;mso-position-horizontal-relative:page;mso-position-vertical-relative:page;z-index:-81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6162pt;margin-top:436.919495pt;width:291.448641pt;height:14.48pt;mso-position-horizontal-relative:page;mso-position-vertical-relative:page;z-index:-815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  <w:u w:val="single" w:color="0000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0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;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6162pt;margin-top:469.193817pt;width:10.62992pt;height:14.48pt;mso-position-horizontal-relative:page;mso-position-vertical-relative:page;z-index:-81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2317pt;margin-top:469.193817pt;width:429.24662pt;height:63.07712pt;mso-position-horizontal-relative:page;mso-position-vertical-relative:page;z-index:-81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dule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.R.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327.4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320" w:lineRule="atLeast" w:before="4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758087pt;margin-top:550.064209pt;width:152.387127pt;height:14.48pt;mso-position-horizontal-relative:page;mso-position-vertical-relative:page;z-index:-812" type="#_x0000_t202" filled="f" stroked="f">
            <v:textbox inset="0,0,0,0">
              <w:txbxContent>
                <w:p>
                  <w:pPr>
                    <w:spacing w:line="27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21"/>
                      <w:w w:val="100"/>
                      <w:sz w:val="25"/>
                      <w:szCs w:val="25"/>
                    </w:rPr>
                    <w:t>F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1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3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5"/>
                      <w:w w:val="100"/>
                      <w:sz w:val="25"/>
                      <w:szCs w:val="25"/>
                    </w:rPr>
                    <w:t>B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5"/>
                      <w:w w:val="100"/>
                      <w:sz w:val="25"/>
                      <w:szCs w:val="25"/>
                    </w:rPr>
                    <w:t>K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G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5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ND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2.587097pt;width:459.26727pt;height:42.56pt;mso-position-horizontal-relative:page;mso-position-vertical-relative:page;z-index:-811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/>
                    <w:ind w:right="14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5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717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8.868225pt;width:354.905007pt;height:15.179063pt;mso-position-horizontal-relative:page;mso-position-vertical-relative:page;z-index:-810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Sie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J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2016,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2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6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l/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6iy6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2"/>
                        <w:w w:val="100"/>
                        <w:position w:val="0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2.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5.868225pt;width:447.065006pt;height:15.179063pt;mso-position-horizontal-relative:page;mso-position-vertical-relative:page;z-index:-809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lva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k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’s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26,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2016,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7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l/S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1"/>
                        <w:w w:val="100"/>
                        <w:position w:val="0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9qo.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2.868225pt;width:184.988002pt;height:15.179063pt;mso-position-horizontal-relative:page;mso-position-vertical-relative:page;z-index:-808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5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9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cket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15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138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000.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57605pt;margin-top:730.941284pt;width:7.175pt;height:13.04pt;mso-position-horizontal-relative:page;mso-position-vertical-relative:page;z-index:-807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33.940491pt;width:144pt;height:12pt;mso-position-horizontal-relative:page;mso-position-vertical-relative:page;z-index:-806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658.5pt;width:144pt;height:.1pt;mso-position-horizontal-relative:page;mso-position-vertical-relative:page;z-index:-805" coordorigin="1440,13170" coordsize="2880,2">
            <v:shape style="position:absolute;left:1440;top:13170;width:2880;height:2" coordorigin="1440,13170" coordsize="2880,0" path="m1440,13170l4320,13170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119583pt;width:415.868001pt;height:30.67904pt;mso-position-horizontal-relative:page;mso-position-vertical-relative:page;z-index:-80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7.439583pt;width:458.53719pt;height:42.56pt;mso-position-horizontal-relative:page;mso-position-vertical-relative:page;z-index:-80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1899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d/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1923pt;margin-top:153.599579pt;width:296.025694pt;height:14.48pt;mso-position-horizontal-relative:page;mso-position-vertical-relative:page;z-index:-802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87518pt;margin-top:181.799591pt;width:422.55106pt;height:169.16pt;mso-position-horizontal-relative:page;mso-position-vertical-relative:page;z-index:-801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183.7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30-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42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/>
                    <w:ind w:left="20" w:right="155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11.5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42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2"/>
                    <w:ind w:left="20" w:right="295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2.5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/>
                    <w:ind w:left="20" w:right="79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2"/>
                    <w:ind w:right="250" w:firstLine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d/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84.762009pt;width:5.97176pt;height:10.040pt;mso-position-horizontal-relative:page;mso-position-vertical-relative:page;z-index:-800" type="#_x0000_t202" filled="f" stroked="f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12.84201pt;width:5.97176pt;height:10.040pt;mso-position-horizontal-relative:page;mso-position-vertical-relative:page;z-index:-799" type="#_x0000_t202" filled="f" stroked="f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41.042007pt;width:5.97176pt;height:38.120pt;mso-position-horizontal-relative:page;mso-position-vertical-relative:page;z-index:-798" type="#_x0000_t202" filled="f" stroked="f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</w:p>
                <w:p>
                  <w:pPr>
                    <w:spacing w:before="97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</w:p>
                <w:p>
                  <w:pPr>
                    <w:spacing w:before="97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97.201996pt;width:5.97176pt;height:24.2pt;mso-position-horizontal-relative:page;mso-position-vertical-relative:page;z-index:-797" type="#_x0000_t202" filled="f" stroked="f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</w:p>
                <w:p>
                  <w:pPr>
                    <w:spacing w:before="99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4.55957pt;width:461.544808pt;height:113.0pt;mso-position-horizontal-relative:page;mso-position-vertical-relative:page;z-index:-79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16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4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s: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Middle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Middle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1.159576pt;width:292.24424pt;height:14.48pt;mso-position-horizontal-relative:page;mso-position-vertical-relative:page;z-index:-795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19.239563pt;width:447.471269pt;height:56.72pt;mso-position-horizontal-relative:page;mso-position-vertical-relative:page;z-index:-794" type="#_x0000_t202" filled="f" stroked="f">
            <v:textbox inset="0,0,0,0">
              <w:txbxContent>
                <w:p>
                  <w:pPr>
                    <w:pStyle w:val="BodyText"/>
                    <w:tabs>
                      <w:tab w:pos="379" w:val="left" w:leader="none"/>
                    </w:tabs>
                    <w:spacing w:line="277" w:lineRule="exact"/>
                    <w:ind w:right="0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333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207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79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2"/>
                    <w:ind w:left="380"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s;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line="28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48.4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left="380"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10.9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48pt;margin-top:589.55957pt;width:453.925776pt;height:42.6848pt;mso-position-horizontal-relative:page;mso-position-vertical-relative:page;z-index:-79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4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vide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8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62.428223pt;width:405.065007pt;height:42.179063pt;mso-position-horizontal-relative:page;mso-position-vertical-relative:page;z-index:-792" type="#_x0000_t202" filled="f" stroked="f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144" w:val="left" w:leader="none"/>
                    </w:tabs>
                    <w:spacing w:before="6"/>
                    <w:ind w:left="144" w:right="0" w:hanging="125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11.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spacing w:line="240" w:lineRule="exact" w:before="1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44" w:val="left" w:leader="none"/>
                    </w:tabs>
                    <w:ind w:left="144" w:right="0" w:hanging="125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act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[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“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”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]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6.428223pt;width:5.2625pt;height:8.960pt;mso-position-horizontal-relative:page;mso-position-vertical-relative:page;z-index:-791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14"/>
                      <w:szCs w:val="1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8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239998pt;margin-top:717.6073pt;width:72.428002pt;height:14.0pt;mso-position-horizontal-relative:page;mso-position-vertical-relative:page;z-index:-790" type="#_x0000_t202" filled="f" stroked="f">
            <v:textbox inset="0,0,0,0">
              <w:txbxContent>
                <w:p>
                  <w:pPr>
                    <w:spacing w:line="26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274.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57605pt;margin-top:730.941284pt;width:7.175pt;height:13.04pt;mso-position-horizontal-relative:page;mso-position-vertical-relative:page;z-index:-789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47.5pt;width:144pt;height:12pt;mso-position-horizontal-relative:page;mso-position-vertical-relative:page;z-index:-788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496.5pt;width:144pt;height:.1pt;mso-position-horizontal-relative:page;mso-position-vertical-relative:page;z-index:-787" coordorigin="1440,9930" coordsize="2880,2">
            <v:shape style="position:absolute;left:1440;top:9930;width:2880;height:2" coordorigin="1440,9930" coordsize="2880,0" path="m1440,9930l4320,9930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119583pt;width:415.868001pt;height:30.67904pt;mso-position-horizontal-relative:page;mso-position-vertical-relative:page;z-index:-78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7.439583pt;width:462.443414pt;height:28.52pt;mso-position-horizontal-relative:page;mso-position-vertical-relative:page;z-index:-785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9.559586pt;width:463.167259pt;height:70.764800pt;mso-position-horizontal-relative:page;mso-position-vertical-relative:page;z-index:-78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701"/>
                    <w:jc w:val="both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2"/>
                    <w:ind w:left="20" w:right="32"/>
                    <w:jc w:val="both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ublic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12482pt;margin-top:223.924377pt;width:363.043297pt;height:14.48pt;mso-position-horizontal-relative:page;mso-position-vertical-relative:page;z-index:-78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52.119583pt;width:435.446721pt;height:98.8399pt;mso-position-horizontal-relative:page;mso-position-vertical-relative:page;z-index:-782" type="#_x0000_t202" filled="f" stroked="f">
            <v:textbox inset="0,0,0,0">
              <w:txbxContent>
                <w:p>
                  <w:pPr>
                    <w:pStyle w:val="BodyText"/>
                    <w:tabs>
                      <w:tab w:pos="379" w:val="left" w:leader="none"/>
                    </w:tabs>
                    <w:spacing w:line="277" w:lineRule="exact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line="281" w:lineRule="exact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line="281" w:lineRule="exact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2016)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line="281" w:lineRule="exact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before="2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line="28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4</w:t>
                  </w:r>
                  <w:r>
                    <w:rPr>
                      <w:b w:val="0"/>
                      <w:bCs w:val="0"/>
                      <w:spacing w:val="15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pStyle w:val="BodyText"/>
                    <w:tabs>
                      <w:tab w:pos="379" w:val="left" w:leader="none"/>
                    </w:tabs>
                    <w:spacing w:line="281" w:lineRule="exact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◊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ab/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4.55957pt;width:464.284221pt;height:42.67990pt;mso-position-horizontal-relative:page;mso-position-vertical-relative:page;z-index:-781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5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0.839569pt;width:455.37303pt;height:42.56pt;mso-position-horizontal-relative:page;mso-position-vertical-relative:page;z-index:-780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6</w:t>
                  </w:r>
                  <w:r>
                    <w:rPr>
                      <w:b w:val="0"/>
                      <w:bCs w:val="0"/>
                      <w:spacing w:val="14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2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ly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quir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x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0.428131pt;width:446.579009pt;height:217.619163pt;mso-position-horizontal-relative:page;mso-position-vertical-relative:page;z-index:-779" type="#_x0000_t202" filled="f" stroked="f">
            <v:textbox inset="0,0,0,0">
              <w:txbxContent>
                <w:p>
                  <w:pPr>
                    <w:spacing w:line="456" w:lineRule="auto" w:before="6"/>
                    <w:ind w:left="20" w:right="540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9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9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8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/c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UY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q.</w:t>
                    </w:r>
                  </w:hyperlink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99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99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18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9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1"/>
                        <w:w w:val="100"/>
                        <w:position w:val="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</w:hyperlink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99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17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10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5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3"/>
                        <w:w w:val="100"/>
                        <w:position w:val="0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.g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/cg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7"/>
                        <w:w w:val="100"/>
                        <w:position w:val="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9.</w:t>
                    </w:r>
                  </w:hyperlink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99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18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11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2"/>
                        <w:w w:val="100"/>
                        <w:position w:val="0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px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</w:r>
                  </w:hyperlink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09" w:val="left" w:leader="none"/>
                    </w:tabs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12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1"/>
                        <w:w w:val="100"/>
                        <w:position w:val="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ZH.</w:t>
                    </w:r>
                  </w:hyperlink>
                </w:p>
                <w:p>
                  <w:pPr>
                    <w:spacing w:line="240" w:lineRule="exact" w:before="1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09" w:val="left" w:leader="none"/>
                    </w:tabs>
                    <w:ind w:left="209" w:right="0" w:hanging="19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ill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be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doc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k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15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138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684473.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spacing w:line="240" w:lineRule="exact" w:before="1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09" w:val="left" w:leader="none"/>
                    </w:tabs>
                    <w:ind w:left="209" w:right="0" w:hanging="19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8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13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/e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1"/>
                        <w:w w:val="100"/>
                        <w:position w:val="0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</w:r>
                  </w:hyperlink>
                </w:p>
                <w:p>
                  <w:pPr>
                    <w:spacing w:line="260" w:lineRule="exact" w:before="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09" w:val="left" w:leader="none"/>
                    </w:tabs>
                    <w:spacing w:line="268" w:lineRule="exact"/>
                    <w:ind w:left="20" w:right="298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“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Ex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99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e,”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J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16,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4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14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l/i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xH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2"/>
                        <w:w w:val="100"/>
                        <w:position w:val="0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02.357605pt;margin-top:730.941284pt;width:7.175pt;height:13.04pt;mso-position-horizontal-relative:page;mso-position-vertical-relative:page;z-index:-778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5.5pt;width:144pt;height:12pt;mso-position-horizontal-relative:page;mso-position-vertical-relative:page;z-index:-777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536.940491pt;width:144pt;height:.1pt;mso-position-horizontal-relative:page;mso-position-vertical-relative:page;z-index:-776" coordorigin="1440,10739" coordsize="2880,2">
            <v:shape style="position:absolute;left:1440;top:10739;width:2880;height:2" coordorigin="1440,10739" coordsize="2880,0" path="m1440,10739l4320,10739e" filled="f" stroked="t" strokeweight=".699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119583pt;width:415.868001pt;height:30.67904pt;mso-position-horizontal-relative:page;mso-position-vertical-relative:page;z-index:-775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7.439583pt;width:451.804177pt;height:28.52pt;mso-position-horizontal-relative:page;mso-position-vertical-relative:page;z-index:-77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17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077pt;margin-top:139.559586pt;width:460.802775pt;height:70.760pt;mso-position-horizontal-relative:page;mso-position-vertical-relative:page;z-index:-77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810"/>
                    <w:jc w:val="both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2"/>
                    <w:ind w:right="225" w:firstLine="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8</w:t>
                  </w:r>
                  <w:r>
                    <w:rPr>
                      <w:b w:val="0"/>
                      <w:bCs w:val="0"/>
                      <w:spacing w:val="35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lse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ure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ia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ill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077pt;margin-top:223.919586pt;width:464.226151pt;height:84.8pt;mso-position-horizontal-relative:page;mso-position-vertical-relative:page;z-index:-772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2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3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—i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ludi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—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rly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udi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d.</w:t>
                  </w:r>
                  <w:r>
                    <w:rPr>
                      <w:b w:val="0"/>
                      <w:bCs w:val="0"/>
                      <w:spacing w:val="5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[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d]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7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lud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diss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ly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  <w:u w:val="single" w:color="0000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7"/>
                      <w:w w:val="100"/>
                      <w:position w:val="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  <w:u w:val="none"/>
                    </w:rPr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issu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spacing w:val="24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spacing w:val="11"/>
                      <w:w w:val="100"/>
                      <w:position w:val="0"/>
                      <w:u w:val="none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  <w:u w:val="none"/>
                    </w:rPr>
                    <w:t>20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2.439575pt;width:458.29359pt;height:70.64pt;mso-position-horizontal-relative:page;mso-position-vertical-relative:page;z-index:-771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2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: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9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[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i.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]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ill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sid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issu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24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2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ork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22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—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ur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3279pt;margin-top:406.804382pt;width:469.507111pt;height:112.8848pt;mso-position-horizontal-relative:page;mso-position-vertical-relative:page;z-index:-770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4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2"/>
                    <w:ind w:right="11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27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7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-1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868225pt;width:22.865pt;height:15.179063pt;mso-position-horizontal-relative:page;mso-position-vertical-relative:page;z-index:-769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7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2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7.868225pt;width:314.705005pt;height:15.179063pt;mso-position-horizontal-relative:page;mso-position-vertical-relative:page;z-index:-768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8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9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J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27,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2016,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15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2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/4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8kdk.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4.868225pt;width:267.785008pt;height:15.179063pt;mso-position-horizontal-relative:page;mso-position-vertical-relative:page;z-index:-767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9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J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27,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16,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1.868225pt;width:108.785004pt;height:15.179063pt;mso-position-horizontal-relative:page;mso-position-vertical-relative:page;z-index:-766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9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[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pha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dded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]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8.868225pt;width:56.345001pt;height:15.179063pt;mso-position-horizontal-relative:page;mso-position-vertical-relative:page;z-index:-765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3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16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30.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5.868225pt;width:22.865001pt;height:15.179063pt;mso-position-horizontal-relative:page;mso-position-vertical-relative:page;z-index:-764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2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2.868225pt;width:321.305014pt;height:15.179063pt;mso-position-horizontal-relative:page;mso-position-vertical-relative:page;z-index:-763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16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howing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“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ovi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by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ill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5/4/2016”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57605pt;margin-top:730.941284pt;width:7.175pt;height:13.04pt;mso-position-horizontal-relative:page;mso-position-vertical-relative:page;z-index:-762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25.940491pt;width:144pt;height:12pt;mso-position-horizontal-relative:page;mso-position-vertical-relative:page;z-index:-761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496.5pt;width:144pt;height:.1pt;mso-position-horizontal-relative:page;mso-position-vertical-relative:page;z-index:-760" coordorigin="1440,9930" coordsize="2880,2">
            <v:shape style="position:absolute;left:1440;top:9930;width:2880;height:2" coordorigin="1440,9930" coordsize="2880,0" path="m1440,9930l4320,9930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119583pt;width:415.868001pt;height:30.67904pt;mso-position-horizontal-relative:page;mso-position-vertical-relative:page;z-index:-759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7.439583pt;width:463.644512pt;height:70.64pt;mso-position-horizontal-relative:page;mso-position-vertical-relative:page;z-index:-758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4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/>
                    <w:ind w:right="42"/>
                    <w:jc w:val="left"/>
                  </w:pP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4</w:t>
                  </w:r>
                  <w:r>
                    <w:rPr>
                      <w:b w:val="0"/>
                      <w:bCs w:val="0"/>
                      <w:spacing w:val="15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rk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did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4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077pt;margin-top:181.799591pt;width:463.006951pt;height:155.12pt;mso-position-horizontal-relative:page;mso-position-vertical-relative:page;z-index:-757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bCs w:val="0"/>
                      <w:spacing w:val="15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s’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/>
                    <w:ind w:right="116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skie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2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1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skie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ll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11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3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im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20"/>
                      <w:w w:val="100"/>
                      <w:position w:val="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skie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  <w:position w:val="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rise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5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7,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2016,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dli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11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28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5201pt;margin-top:350.519592pt;width:464.649271pt;height:28.52pt;mso-position-horizontal-relative:page;mso-position-vertical-relative:page;z-index:-75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079041pt;margin-top:394.673828pt;width:137.882247pt;height:14.48pt;mso-position-horizontal-relative:page;mso-position-vertical-relative:page;z-index:-755" type="#_x0000_t202" filled="f" stroked="f">
            <v:textbox inset="0,0,0,0">
              <w:txbxContent>
                <w:p>
                  <w:pPr>
                    <w:spacing w:line="27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EG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5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5"/>
                      <w:w w:val="100"/>
                      <w:sz w:val="25"/>
                      <w:szCs w:val="25"/>
                    </w:rPr>
                    <w:t>B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5"/>
                      <w:w w:val="100"/>
                      <w:sz w:val="25"/>
                      <w:szCs w:val="25"/>
                    </w:rPr>
                    <w:t>K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G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5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ND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5201pt;margin-top:427.071899pt;width:457.735293pt;height:46.76096pt;mso-position-horizontal-relative:page;mso-position-vertical-relative:page;z-index:-75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29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—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—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im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pStyle w:val="BodyText"/>
                    <w:spacing w:line="274" w:lineRule="auto" w:before="43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24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0.428131pt;width:464.345019pt;height:82.619163pt;mso-position-horizontal-relative:page;mso-position-vertical-relative:page;z-index:-753" type="#_x0000_t202" filled="f" stroked="f">
            <v:textbox inset="0,0,0,0">
              <w:txbxContent>
                <w:p>
                  <w:pPr>
                    <w:numPr>
                      <w:ilvl w:val="0"/>
                      <w:numId w:val="4"/>
                    </w:numPr>
                    <w:tabs>
                      <w:tab w:pos="209" w:val="left" w:leader="none"/>
                    </w:tabs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8.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spacing w:line="240" w:lineRule="exact" w:before="1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209" w:val="left" w:leader="none"/>
                    </w:tabs>
                    <w:spacing w:line="239" w:lineRule="auto"/>
                    <w:ind w:left="20" w:right="2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ve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gui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ubli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ce,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’s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ocu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our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y,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ve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ye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ili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gs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iling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oce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oj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ing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2014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ounding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unw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k,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99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was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eve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45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ent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iod.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4.868225pt;width:195.42501pt;height:15.179063pt;mso-position-horizontal-relative:page;mso-position-vertical-relative:page;z-index:-752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6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kie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ail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J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28,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2016.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1.868225pt;width:22.865pt;height:15.179063pt;mso-position-horizontal-relative:page;mso-position-vertical-relative:page;z-index:-751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7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2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8.868225pt;width:8.498900pt;height:8.960pt;mso-position-horizontal-relative:page;mso-position-vertical-relative:page;z-index:-750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14"/>
                      <w:szCs w:val="1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8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480003pt;margin-top:650.047302pt;width:178.02501pt;height:14pt;mso-position-horizontal-relative:page;mso-position-vertical-relative:page;z-index:-749" type="#_x0000_t202" filled="f" stroked="f">
            <v:textbox inset="0,0,0,0">
              <w:txbxContent>
                <w:p>
                  <w:pPr>
                    <w:spacing w:line="26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J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ail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J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29,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2016.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5.868225pt;width:461.243069pt;height:42.179063pt;mso-position-horizontal-relative:page;mso-position-vertical-relative:page;z-index:-748" type="#_x0000_t202" filled="f" stroked="f">
            <v:textbox inset="0,0,0,0">
              <w:txbxContent>
                <w:p>
                  <w:pPr>
                    <w:spacing w:line="240" w:lineRule="auto" w:before="6"/>
                    <w:ind w:left="20" w:right="2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9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1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abov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our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404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ing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equi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not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be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ndo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ent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’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app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ing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ve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our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gh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ovi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99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bo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404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and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ion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ing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ce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57605pt;margin-top:730.941284pt;width:7.175pt;height:13.04pt;mso-position-horizontal-relative:page;mso-position-vertical-relative:page;z-index:-747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5.5pt;width:144pt;height:12pt;mso-position-horizontal-relative:page;mso-position-vertical-relative:page;z-index:-746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536.940491pt;width:144pt;height:.1pt;mso-position-horizontal-relative:page;mso-position-vertical-relative:page;z-index:-745" coordorigin="1440,10739" coordsize="2880,2">
            <v:shape style="position:absolute;left:1440;top:10739;width:2880;height:2" coordorigin="1440,10739" coordsize="2880,0" path="m1440,10739l4320,10739e" filled="f" stroked="t" strokeweight=".699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119583pt;width:415.868001pt;height:30.67904pt;mso-position-horizontal-relative:page;mso-position-vertical-relative:page;z-index:-74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7.31958pt;width:468.159157pt;height:111.42464pt;mso-position-horizontal-relative:page;mso-position-vertical-relative:page;z-index:-74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0"/>
                    <w:ind w:left="20" w:right="20" w:hanging="1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4799pt;margin-top:226.662308pt;width:465.904943pt;height:95.3744pt;mso-position-horizontal-relative:page;mso-position-vertical-relative:page;z-index:-742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2"/>
                    <w:ind w:right="2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0</w:t>
                  </w:r>
                  <w:r>
                    <w:rPr>
                      <w:b w:val="0"/>
                      <w:bCs w:val="0"/>
                      <w:spacing w:val="16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quir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3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—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5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24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issui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du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quisi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124pt;margin-top:339.832855pt;width:467.934631pt;height:127.76566pt;mso-position-horizontal-relative:page;mso-position-vertical-relative:page;z-index:-741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59"/>
                    <w:jc w:val="left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2"/>
                    <w:ind w:right="59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17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lud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5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lud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12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4</w:t>
                  </w:r>
                  <w:r>
                    <w:rPr>
                      <w:b w:val="0"/>
                      <w:bCs w:val="0"/>
                      <w:spacing w:val="17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ll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4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[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]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ssist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4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if</w:t>
                  </w:r>
                  <w:r>
                    <w:rPr>
                      <w:b w:val="0"/>
                      <w:bCs w:val="0"/>
                      <w:spacing w:val="2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24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11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6</w:t>
                  </w:r>
                  <w:r>
                    <w:rPr>
                      <w:b w:val="0"/>
                      <w:bCs w:val="0"/>
                      <w:spacing w:val="17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quir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im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lude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4799pt;margin-top:485.391815pt;width:462.998742pt;height:30.67904pt;mso-position-horizontal-relative:page;mso-position-vertical-relative:page;z-index:-740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4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868225pt;width:125.705006pt;height:15.179063pt;mso-position-horizontal-relative:page;mso-position-vertical-relative:page;z-index:-739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9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325.1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7.868225pt;width:213.78501pt;height:15.179063pt;mso-position-horizontal-relative:page;mso-position-vertical-relative:page;z-index:-738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1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itin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325.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325.3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4.868225pt;width:125.705006pt;height:15.179063pt;mso-position-horizontal-relative:page;mso-position-vertical-relative:page;z-index:-737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9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325.1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1.868225pt;width:85.025003pt;height:15.179063pt;mso-position-horizontal-relative:page;mso-position-vertical-relative:page;z-index:-736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1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325.3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8.868225pt;width:103.265004pt;height:15.179063pt;mso-position-horizontal-relative:page;mso-position-vertical-relative:page;z-index:-735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325.3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15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5.868225pt;width:106.025005pt;height:15.179063pt;mso-position-horizontal-relative:page;mso-position-vertical-relative:page;z-index:-734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5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8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327.4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2.868225pt;width:103.265004pt;height:15.179063pt;mso-position-horizontal-relative:page;mso-position-vertical-relative:page;z-index:-733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6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325.3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57605pt;margin-top:730.941284pt;width:7.175pt;height:13.04pt;mso-position-horizontal-relative:page;mso-position-vertical-relative:page;z-index:-732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25.940491pt;width:144pt;height:12pt;mso-position-horizontal-relative:page;mso-position-vertical-relative:page;z-index:-731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604.5pt;width:144pt;height:.1pt;mso-position-horizontal-relative:page;mso-position-vertical-relative:page;z-index:-730" coordorigin="1440,12090" coordsize="2880,2">
            <v:shape style="position:absolute;left:1440;top:12090;width:2880;height:2" coordorigin="1440,12090" coordsize="2880,0" path="m1440,12090l4320,12090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119583pt;width:415.868001pt;height:30.67904pt;mso-position-horizontal-relative:page;mso-position-vertical-relative:page;z-index:-729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1364pt;margin-top:97.31958pt;width:465.454693pt;height:95.35808pt;mso-position-horizontal-relative:page;mso-position-vertical-relative:page;z-index:-728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7</w:t>
                  </w:r>
                  <w:r>
                    <w:rPr>
                      <w:b w:val="0"/>
                      <w:bCs w:val="0"/>
                      <w:spacing w:val="15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24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il”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pStyle w:val="BodyText"/>
                    <w:spacing w:line="276" w:lineRule="auto" w:before="40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8</w:t>
                  </w:r>
                  <w:r>
                    <w:rPr>
                      <w:b w:val="0"/>
                      <w:bCs w:val="0"/>
                      <w:spacing w:val="15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7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iss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jus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404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12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9</w:t>
                  </w:r>
                  <w:r>
                    <w:rPr>
                      <w:b w:val="0"/>
                      <w:bCs w:val="0"/>
                      <w:spacing w:val="15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rly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7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ki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pStyle w:val="BodyTex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372467pt;margin-top:210.470947pt;width:79.148244pt;height:14.48pt;mso-position-horizontal-relative:page;mso-position-vertical-relative:page;z-index:-727" type="#_x0000_t202" filled="f" stroked="f">
            <v:textbox inset="0,0,0,0">
              <w:txbxContent>
                <w:p>
                  <w:pPr>
                    <w:spacing w:line="27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D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800003pt;margin-top:242.879578pt;width:9.197889pt;height:14.48pt;mso-position-horizontal-relative:page;mso-position-vertical-relative:page;z-index:-72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7124pt;margin-top:242.879578pt;width:425.415252pt;height:46.76pt;mso-position-horizontal-relative:page;mso-position-vertical-relative:page;z-index:-725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5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  <w:u w:val="single" w:color="0000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vio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7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,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7.558624pt;width:464.268624pt;height:111.44pt;mso-position-horizontal-relative:page;mso-position-vertical-relative:page;z-index:-72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0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viol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8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ssist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0</w:t>
                  </w:r>
                  <w:r>
                    <w:rPr>
                      <w:b w:val="0"/>
                      <w:bCs w:val="0"/>
                      <w:spacing w:val="14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le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s”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s”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dily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7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3838pt;margin-top:436.916718pt;width:466.268531pt;height:95.35040pt;mso-position-horizontal-relative:page;mso-position-vertical-relative:page;z-index:-72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dily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mad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?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5760pt;margin-top:550.060364pt;width:467.2607pt;height:46.89728pt;mso-position-horizontal-relative:page;mso-position-vertical-relative:page;z-index:-722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ird,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41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320" w:lineRule="atLeast"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08.428223pt;width:100.139006pt;height:42.179063pt;mso-position-horizontal-relative:page;mso-position-vertical-relative:page;z-index:-721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7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40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230.94.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spacing w:line="240" w:lineRule="exact" w:before="1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8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2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62.428223pt;width:8.498900pt;height:8.960pt;mso-position-horizontal-relative:page;mso-position-vertical-relative:page;z-index:-720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14"/>
                      <w:szCs w:val="1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480003pt;margin-top:663.6073pt;width:433.985009pt;height:14pt;mso-position-horizontal-relative:page;mso-position-vertical-relative:page;z-index:-719" type="#_x0000_t202" filled="f" stroked="f">
            <v:textbox inset="0,0,0,0">
              <w:txbxContent>
                <w:p>
                  <w:pPr>
                    <w:spacing w:line="26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U.S.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674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783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009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9.428223pt;width:169.985005pt;height:42.179063pt;mso-position-horizontal-relative:page;mso-position-vertical-relative:page;z-index:-718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9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7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325.3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  <w:p>
                  <w:pPr>
                    <w:spacing w:line="240" w:lineRule="exact" w:before="1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8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abl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at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hyperlink r:id="rId16"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p: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//g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oo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3"/>
                        <w:w w:val="100"/>
                        <w:position w:val="0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/ox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-1"/>
                        <w:w w:val="100"/>
                        <w:position w:val="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qXc.</w:t>
                    </w:r>
                    <w:r>
                      <w:rPr>
                        <w:rFonts w:ascii="Garamond" w:hAnsi="Garamond" w:cs="Garamond" w:eastAsia="Garamond"/>
                        <w:b w:val="0"/>
                        <w:bCs w:val="0"/>
                        <w:i w:val="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02.357605pt;margin-top:730.941284pt;width:7.175pt;height:13.04pt;mso-position-horizontal-relative:page;mso-position-vertical-relative:page;z-index:-717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93.5pt;width:144pt;height:12pt;mso-position-horizontal-relative:page;mso-position-vertical-relative:page;z-index:-716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617.940491pt;width:144pt;height:.1pt;mso-position-horizontal-relative:page;mso-position-vertical-relative:page;z-index:-715" coordorigin="1440,12359" coordsize="2880,2">
            <v:shape style="position:absolute;left:1440;top:12359;width:2880;height:2" coordorigin="1440,12359" coordsize="2880,0" path="m1440,12359l4320,12359e" filled="f" stroked="t" strokeweight=".699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119583pt;width:415.868001pt;height:30.67904pt;mso-position-horizontal-relative:page;mso-position-vertical-relative:page;z-index:-71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7518pt;margin-top:97.31958pt;width:459.735251pt;height:46.75328pt;mso-position-horizontal-relative:page;mso-position-vertical-relative:page;z-index:-71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y”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left="20"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42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360001pt;margin-top:161.999588pt;width:13.640818pt;height:14.48pt;mso-position-horizontal-relative:page;mso-position-vertical-relative:page;z-index:-712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II.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61.999588pt;width:427.9549pt;height:30.68pt;mso-position-horizontal-relative:page;mso-position-vertical-relative:page;z-index:-711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5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  <w:u w:val="single" w:color="0000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z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23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vio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2719pt;margin-top:210.478622pt;width:469.617652pt;height:143.8256pt;mso-position-horizontal-relative:page;mso-position-vertical-relative:page;z-index:-710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9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5" w:lineRule="auto" w:before="42"/>
                    <w:ind w:right="2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dly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17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4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d,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ly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4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20"/>
                      <w:w w:val="100"/>
                      <w:position w:val="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ana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5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04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5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24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uss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12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44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3838pt;margin-top:372.237671pt;width:465.605896pt;height:46.76096pt;mso-position-horizontal-relative:page;mso-position-vertical-relative:page;z-index:-709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bCs w:val="0"/>
                      <w:spacing w:val="16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qui</w:t>
                  </w:r>
                  <w:r>
                    <w:rPr>
                      <w:b w:val="0"/>
                      <w:bCs w:val="0"/>
                      <w:spacing w:val="7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pStyle w:val="BodyText"/>
                    <w:spacing w:before="4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viol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040001pt;margin-top:436.919495pt;width:18.083747pt;height:14.48pt;mso-position-horizontal-relative:page;mso-position-vertical-relative:page;z-index:-708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III.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8077pt;margin-top:436.919495pt;width:433.287019pt;height:46.76pt;mso-position-horizontal-relative:page;mso-position-vertical-relative:page;z-index:-707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5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  <w:u w:val="single" w:color="0000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20"/>
                      <w:w w:val="100"/>
                      <w:u w:val="single" w:color="0000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spacing w:line="274" w:lineRule="auto" w:before="42"/>
                    <w:ind w:right="908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k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1.598633pt;width:467.510293pt;height:95.35040pt;mso-position-horizontal-relative:page;mso-position-vertical-relative:page;z-index:-70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105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2"/>
                    <w:ind w:right="10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9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2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iqu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1.868225pt;width:106.025005pt;height:15.179063pt;mso-position-horizontal-relative:page;mso-position-vertical-relative:page;z-index:-705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8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327.4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8.868225pt;width:22.865pt;height:15.179063pt;mso-position-horizontal-relative:page;mso-position-vertical-relative:page;z-index:-704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2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5.868225pt;width:368.345pt;height:15.179063pt;mso-position-horizontal-relative:page;mso-position-vertical-relative:page;z-index:-703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0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8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325.1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7)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lic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;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8"/>
                      <w:w w:val="100"/>
                      <w:position w:val="0"/>
                      <w:sz w:val="24"/>
                      <w:szCs w:val="24"/>
                    </w:rPr>
                    <w:t>F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"/>
                      <w:w w:val="100"/>
                      <w:position w:val="0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§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27.4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lic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5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o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ice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2"/>
                      <w:w w:val="100"/>
                      <w:position w:val="0"/>
                      <w:sz w:val="24"/>
                      <w:szCs w:val="24"/>
                    </w:rPr>
                    <w:t>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)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2.868225pt;width:45.554002pt;height:15.179063pt;mso-position-horizontal-relative:page;mso-position-vertical-relative:page;z-index:-702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5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22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8.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57605pt;margin-top:730.941284pt;width:7.175pt;height:13.04pt;mso-position-horizontal-relative:page;mso-position-vertical-relative:page;z-index:-701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92769pt;margin-top:177.76001pt;width:4.857792pt;height:12pt;mso-position-horizontal-relative:page;mso-position-vertical-relative:page;z-index:-700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06.940491pt;width:144pt;height:12pt;mso-position-horizontal-relative:page;mso-position-vertical-relative:page;z-index:-699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712.5pt;width:144pt;height:.1pt;mso-position-horizontal-relative:page;mso-position-vertical-relative:page;z-index:-698" coordorigin="1440,14250" coordsize="2880,2">
            <v:shape style="position:absolute;left:1440;top:14250;width:2880;height:2" coordorigin="1440,14250" coordsize="2880,0" path="m1440,14250l4320,14250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119583pt;width:415.868001pt;height:30.67904pt;mso-position-horizontal-relative:page;mso-position-vertical-relative:page;z-index:-697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7.31958pt;width:468.252871pt;height:30.55424pt;mso-position-horizontal-relative:page;mso-position-vertical-relative:page;z-index:-69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il”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400002pt;margin-top:145.799591pt;width:17.525072pt;height:14.48pt;mso-position-horizontal-relative:page;mso-position-vertical-relative:page;z-index:-695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6162pt;margin-top:145.799591pt;width:425.22248pt;height:30.68pt;mso-position-horizontal-relative:page;mso-position-vertical-relative:page;z-index:-69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5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’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-8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20"/>
                      <w:w w:val="100"/>
                      <w:u w:val="single" w:color="0000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8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lic</w:t>
                  </w:r>
                  <w:r>
                    <w:rPr>
                      <w:b w:val="0"/>
                      <w:bCs w:val="0"/>
                      <w:spacing w:val="-9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94.273819pt;width:469.229431pt;height:176.23808pt;mso-position-horizontal-relative:page;mso-position-vertical-relative:page;z-index:-69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2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2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[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]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[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2016]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6"/>
                      <w:sz w:val="16"/>
                      <w:szCs w:val="16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5"/>
                      <w:w w:val="10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ils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20"/>
                      <w:w w:val="100"/>
                      <w:position w:val="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8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us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7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rdi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ill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d.</w:t>
                  </w:r>
                  <w:r>
                    <w:rPr>
                      <w:b w:val="0"/>
                      <w:bCs w:val="0"/>
                      <w:spacing w:val="5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2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lud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ul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48pt;margin-top:388.305176pt;width:462.708631pt;height:30.67904pt;mso-position-horizontal-relative:page;mso-position-vertical-relative:page;z-index:-692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24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ilure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48pt;margin-top:436.902313pt;width:220.59657pt;height:14.48pt;mso-position-horizontal-relative:page;mso-position-vertical-relative:page;z-index:-691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84642pt;margin-top:469.175598pt;width:10.62992pt;height:14.48pt;mso-position-horizontal-relative:page;mso-position-vertical-relative:page;z-index:-690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80797pt;margin-top:469.175598pt;width:316.542815pt;height:14.48pt;mso-position-horizontal-relative:page;mso-position-vertical-relative:page;z-index:-689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01.599579pt;width:10.62992pt;height:14.48pt;mso-position-horizontal-relative:page;mso-position-vertical-relative:page;z-index:-688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6162pt;margin-top:501.599579pt;width:291.448641pt;height:14.48pt;mso-position-horizontal-relative:page;mso-position-vertical-relative:page;z-index:-687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  <w:u w:val="single" w:color="0000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0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;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4799pt;margin-top:533.87384pt;width:10.62992pt;height:14.48pt;mso-position-horizontal-relative:page;mso-position-vertical-relative:page;z-index:-68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961pt;margin-top:533.87384pt;width:429.234149pt;height:63.07712pt;mso-position-horizontal-relative:page;mso-position-vertical-relative:page;z-index:-685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dule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.R.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327.4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320" w:lineRule="atLeast" w:before="4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8636pt;margin-top:614.744202pt;width:114.841045pt;height:14.48pt;mso-position-horizontal-relative:page;mso-position-vertical-relative:page;z-index:-68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ully</w:t>
                  </w:r>
                  <w:r>
                    <w:rPr>
                      <w:b w:val="0"/>
                      <w:bCs w:val="0"/>
                      <w:spacing w:val="-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8636pt;margin-top:647.142334pt;width:206.61897pt;height:46.75328pt;mso-position-horizontal-relative:page;mso-position-vertical-relative:page;z-index:-68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/s/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Kil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7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ra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2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b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6.428223pt;width:82.031003pt;height:15.179063pt;mso-position-horizontal-relative:page;mso-position-vertical-relative:page;z-index:-682" type="#_x0000_t202" filled="f" stroked="f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6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19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P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16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position w:val="0"/>
                      <w:sz w:val="24"/>
                      <w:szCs w:val="24"/>
                    </w:rPr>
                    <w:t>-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30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4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6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  <w:t>17.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40485pt;margin-top:730.941284pt;width:12.330681pt;height:13.04pt;mso-position-horizontal-relative:page;mso-position-vertical-relative:page;z-index:-681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01.5pt;width:144pt;height:12pt;mso-position-horizontal-relative:page;mso-position-vertical-relative:page;z-index:-680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36.119583pt;width:415.868001pt;height:30.67904pt;mso-position-horizontal-relative:page;mso-position-vertical-relative:page;z-index:-679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-18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color w:val="0070C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0070C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color w:val="0070C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color w:val="0070C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70C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color w:val="0070C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color w:val="0070C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color w:val="0070C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70C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7.31958pt;width:141.638724pt;height:30.55424pt;mso-position-horizontal-relative:page;mso-position-vertical-relative:page;z-index:-678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g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h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7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y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3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D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f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3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j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ect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5.791901pt;width:180.607577pt;height:30.67904pt;mso-position-horizontal-relative:page;mso-position-vertical-relative:page;z-index:-677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App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hi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6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M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un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6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Ad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8"/>
                      <w:w w:val="100"/>
                      <w:sz w:val="25"/>
                      <w:szCs w:val="25"/>
                    </w:rPr>
                    <w:t>v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ca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94.264221pt;width:154.493225pt;height:30.67904pt;mso-position-horizontal-relative:page;mso-position-vertical-relative:page;z-index:-676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6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b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5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2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5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8"/>
                      <w:w w:val="100"/>
                      <w:sz w:val="25"/>
                      <w:szCs w:val="25"/>
                    </w:rPr>
                    <w:t>w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2.861343pt;width:265.309341pt;height:30.55424pt;mso-position-horizontal-relative:page;mso-position-vertical-relative:page;z-index:-675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6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ca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4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g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4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es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1.333649pt;width:175.378408pt;height:30.67904pt;mso-position-horizontal-relative:page;mso-position-vertical-relative:page;z-index:-674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3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w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6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q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h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5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5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6"/>
                      <w:w w:val="100"/>
                      <w:sz w:val="25"/>
                      <w:szCs w:val="25"/>
                    </w:rPr>
                    <w:t>v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7"/>
                      <w:w w:val="100"/>
                      <w:sz w:val="25"/>
                      <w:szCs w:val="25"/>
                    </w:rPr>
                    <w:t>k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er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9.839569pt;width:96.089893pt;height:30.68pt;mso-position-horizontal-relative:page;mso-position-vertical-relative:page;z-index:-673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Cl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ean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1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9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un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8.31958pt;width:213.17097pt;height:30.68pt;mso-position-horizontal-relative:page;mso-position-vertical-relative:page;z-index:-672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Con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ce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2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ed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8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Ci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i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6"/>
                      <w:w w:val="100"/>
                      <w:sz w:val="25"/>
                      <w:szCs w:val="25"/>
                    </w:rPr>
                    <w:t>z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9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f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27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L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6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b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0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o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u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n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y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6.919495pt;width:139.726167pt;height:30.6801pt;mso-position-horizontal-relative:page;mso-position-vertical-relative:page;z-index:-671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5"/>
                      <w:szCs w:val="25"/>
                    </w:rPr>
                  </w:pPr>
                  <w:r>
                    <w:rPr>
                      <w:rFonts w:ascii="Garamond" w:hAnsi="Garamond" w:cs="Garamond" w:eastAsia="Garamond"/>
                      <w:b/>
                      <w:bCs/>
                      <w:spacing w:val="-19"/>
                      <w:w w:val="100"/>
                      <w:sz w:val="25"/>
                      <w:szCs w:val="25"/>
                    </w:rPr>
                    <w:t>W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1"/>
                      <w:w w:val="100"/>
                      <w:sz w:val="25"/>
                      <w:szCs w:val="25"/>
                    </w:rPr>
                    <w:t>t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7"/>
                      <w:w w:val="100"/>
                      <w:sz w:val="25"/>
                      <w:szCs w:val="25"/>
                    </w:rPr>
                    <w:t>k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5"/>
                      <w:w w:val="100"/>
                      <w:sz w:val="25"/>
                      <w:szCs w:val="25"/>
                    </w:rPr>
                    <w:t>r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6"/>
                      <w:w w:val="100"/>
                      <w:sz w:val="25"/>
                      <w:szCs w:val="25"/>
                    </w:rPr>
                    <w:t> 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C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h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1"/>
                      <w:w w:val="100"/>
                      <w:sz w:val="25"/>
                      <w:szCs w:val="25"/>
                    </w:rPr>
                    <w:t>s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2"/>
                      <w:w w:val="100"/>
                      <w:sz w:val="25"/>
                      <w:szCs w:val="25"/>
                    </w:rPr>
                    <w:t>p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3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a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-7"/>
                      <w:w w:val="100"/>
                      <w:sz w:val="25"/>
                      <w:szCs w:val="25"/>
                    </w:rPr>
                    <w:t>k</w:t>
                  </w:r>
                  <w:r>
                    <w:rPr>
                      <w:rFonts w:ascii="Garamond" w:hAnsi="Garamond" w:cs="Garamond" w:eastAsia="Garamond"/>
                      <w:b/>
                      <w:bCs/>
                      <w:spacing w:val="0"/>
                      <w:w w:val="100"/>
                      <w:sz w:val="25"/>
                      <w:szCs w:val="25"/>
                    </w:rPr>
                    <w:t>e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398529pt;width:17.809041pt;height:14.48pt;mso-position-horizontal-relative:page;mso-position-vertical-relative:page;z-index:-670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7.796631pt;width:239.03894pt;height:46.75328pt;mso-position-horizontal-relative:page;mso-position-vertical-relative:page;z-index:-669" type="#_x0000_t202" filled="f" stroked="f">
            <v:textbox inset="0,0,0,0">
              <w:txbxContent>
                <w:p>
                  <w:pPr>
                    <w:pStyle w:val="BodyText"/>
                    <w:spacing w:line="27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8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8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ll,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40485pt;margin-top:730.941284pt;width:12.330681pt;height:13.04pt;mso-position-horizontal-relative:page;mso-position-vertical-relative:page;z-index:-668" type="#_x0000_t202" filled="f" stroked="f">
            <v:textbox inset="0,0,0,0">
              <w:txbxContent>
                <w:p>
                  <w:pPr>
                    <w:spacing w:line="247" w:lineRule="exact"/>
                    <w:ind w:left="20" w:right="0" w:firstLine="0"/>
                    <w:jc w:val="left"/>
                    <w:rPr>
                      <w:rFonts w:ascii="Garamond" w:hAnsi="Garamond" w:cs="Garamond" w:eastAsia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4"/>
      <w:numFmt w:val="decimal"/>
      <w:lvlText w:val="%1"/>
      <w:lvlJc w:val="left"/>
      <w:pPr>
        <w:ind w:hanging="190"/>
        <w:jc w:val="left"/>
      </w:pPr>
      <w:rPr>
        <w:rFonts w:hint="default" w:ascii="Garamond" w:hAnsi="Garamond" w:eastAsia="Garamond"/>
        <w:spacing w:val="-1"/>
        <w:w w:val="99"/>
        <w:position w:val="10"/>
        <w:sz w:val="14"/>
        <w:szCs w:val="1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hanging="190"/>
        <w:jc w:val="left"/>
      </w:pPr>
      <w:rPr>
        <w:rFonts w:hint="default" w:ascii="Garamond" w:hAnsi="Garamond" w:eastAsia="Garamond"/>
        <w:spacing w:val="-1"/>
        <w:w w:val="99"/>
        <w:position w:val="10"/>
        <w:sz w:val="14"/>
        <w:szCs w:val="1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hanging="125"/>
        <w:jc w:val="left"/>
      </w:pPr>
      <w:rPr>
        <w:rFonts w:hint="default" w:ascii="Garamond" w:hAnsi="Garamond" w:eastAsia="Garamond"/>
        <w:w w:val="99"/>
        <w:position w:val="10"/>
        <w:sz w:val="14"/>
        <w:szCs w:val="1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125"/>
        <w:jc w:val="left"/>
      </w:pPr>
      <w:rPr>
        <w:rFonts w:hint="default" w:ascii="Garamond" w:hAnsi="Garamond" w:eastAsia="Garamond"/>
        <w:w w:val="99"/>
        <w:position w:val="10"/>
        <w:sz w:val="14"/>
        <w:szCs w:val="1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Garamond" w:hAnsi="Garamond" w:eastAsia="Garamond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crvUYq" TargetMode="External"/><Relationship Id="rId13" Type="http://schemas.openxmlformats.org/officeDocument/2006/relationships/hyperlink" Target="http://goo.gl/eWzIeM" TargetMode="External"/><Relationship Id="rId1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http://goo.gl/SFW9qo" TargetMode="External"/><Relationship Id="rId12" Type="http://schemas.openxmlformats.org/officeDocument/2006/relationships/hyperlink" Target="http://goo.gl/lRGOZH" TargetMode="External"/><Relationship Id="rId17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hyperlink" Target="http://goo.gl/oxtqXc" TargetMode="Externa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goo.gl/6iy6B2" TargetMode="External"/><Relationship Id="rId11" Type="http://schemas.openxmlformats.org/officeDocument/2006/relationships/hyperlink" Target="http://goo.gl/FrBQpx" TargetMode="External"/><Relationship Id="rId5" Type="http://schemas.openxmlformats.org/officeDocument/2006/relationships/hyperlink" Target="http://goo.gl/l9LwzZ" TargetMode="External"/><Relationship Id="rId15" Type="http://schemas.openxmlformats.org/officeDocument/2006/relationships/hyperlink" Target="http://goo.gl/4I8kdk" TargetMode="External"/><Relationship Id="rId10" Type="http://schemas.openxmlformats.org/officeDocument/2006/relationships/hyperlink" Target="http://goo.gl/cgQYN9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goo.gl/DwJFdR" TargetMode="External"/><Relationship Id="rId14" Type="http://schemas.openxmlformats.org/officeDocument/2006/relationships/hyperlink" Target="http://goo.gl/i01x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4B16E-6D37-472E-8EB9-F5E6FB42CF17}"/>
</file>

<file path=customXml/itemProps2.xml><?xml version="1.0" encoding="utf-8"?>
<ds:datastoreItem xmlns:ds="http://schemas.openxmlformats.org/officeDocument/2006/customXml" ds:itemID="{003458F2-1464-471F-97F0-FCCACB368AFA}"/>
</file>

<file path=customXml/itemProps3.xml><?xml version="1.0" encoding="utf-8"?>
<ds:datastoreItem xmlns:ds="http://schemas.openxmlformats.org/officeDocument/2006/customXml" ds:itemID="{AA08E17D-3AD7-41B6-B7F7-C499EC08E19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2017-02-15T09:50:55Z</dcterms:created>
  <dcterms:modified xsi:type="dcterms:W3CDTF">2017-02-15T09:50:55Z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LastSaved">
    <vt:filetime>2017-02-15T00:00:00Z</vt:filetime>
  </property>
  <property fmtid="{D5CDD505-2E9C-101B-9397-08002B2CF9AE}" pid="4" name="ContentTypeId">
    <vt:lpwstr>0x01010032899B43EFC871449F0F6532C2939E75</vt:lpwstr>
  </property>
</Properties>
</file>