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"/>
          <w:szCs w:val="2"/>
        </w:rPr>
      </w:pPr>
      <w:r>
        <w:rPr/>
        <w:pict>
          <v:shape style="position:absolute;margin-left:425.399994pt;margin-top:72pt;width:114.6pt;height:111.36pt;mso-position-horizontal-relative:page;mso-position-vertical-relative:page;z-index:-111" type="#_x0000_t75">
            <v:imagedata r:id="rId5" o:title="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1pt;margin-top:73.400002pt;width:208.271293pt;height:87.28pt;mso-position-horizontal-relative:page;mso-position-vertical-relative:page;z-index:-110" type="#_x0000_t202" filled="f" stroked="f">
            <v:textbox inset="0,0,0,0">
              <w:txbxContent>
                <w:p>
                  <w:pPr>
                    <w:pStyle w:val="BodyText"/>
                    <w:spacing w:line="264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Mr.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J.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Buczy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nski,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&amp;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Wetlands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rogram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Manager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Depart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Environ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menta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rotection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nal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Office</w:t>
                  </w:r>
                </w:p>
                <w:p>
                  <w:pPr>
                    <w:pStyle w:val="BodyText"/>
                    <w:spacing w:before="1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Squ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Wilkes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Bar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e,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4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8701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75.960007pt;width:348.846095pt;height:28.64pt;mso-position-horizontal-relative:page;mso-position-vertical-relative:page;z-index:-109" type="#_x0000_t202" filled="f" stroked="f">
            <v:textbox inset="0,0,0,0">
              <w:txbxContent>
                <w:p>
                  <w:pPr>
                    <w:pStyle w:val="BodyText"/>
                    <w:spacing w:line="264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Re:</w:t>
                  </w:r>
                  <w:r>
                    <w:rPr>
                      <w:b w:val="0"/>
                      <w:bCs w:val="0"/>
                      <w:spacing w:val="4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hap.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05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Obstru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&amp;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Encroachm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rmit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Williams/Transco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tlantic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Docket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138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19.880005pt;width:93.930036pt;height:14pt;mso-position-horizontal-relative:page;mso-position-vertical-relative:page;z-index:-108" type="#_x0000_t202" filled="f" stroked="f">
            <v:textbox inset="0,0,0,0">
              <w:txbxContent>
                <w:p>
                  <w:pPr>
                    <w:pStyle w:val="BodyText"/>
                    <w:spacing w:line="264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Date:</w:t>
                  </w:r>
                  <w:r>
                    <w:rPr>
                      <w:b w:val="0"/>
                      <w:bCs w:val="0"/>
                      <w:spacing w:val="4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31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July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63.859985pt;width:98.491304pt;height:14pt;mso-position-horizontal-relative:page;mso-position-vertical-relative:page;z-index:-107" type="#_x0000_t202" filled="f" stroked="f">
            <v:textbox inset="0,0,0,0">
              <w:txbxContent>
                <w:p>
                  <w:pPr>
                    <w:pStyle w:val="BodyText"/>
                    <w:spacing w:line="264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Dear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Mr.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Buczynski,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93.140015pt;width:469.582502pt;height:101.9pt;mso-position-horizontal-relative:page;mso-position-vertical-relative:page;z-index:-106" type="#_x0000_t202" filled="f" stroked="f">
            <v:textbox inset="0,0,0,0">
              <w:txbxContent>
                <w:p>
                  <w:pPr>
                    <w:pStyle w:val="BodyText"/>
                    <w:spacing w:line="264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Quittapahilla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Association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harbors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serious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misgi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ings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conce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rns</w:t>
                  </w:r>
                </w:p>
                <w:p>
                  <w:pPr>
                    <w:pStyle w:val="BodyText"/>
                    <w:spacing w:line="240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garding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stream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wetla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sings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Atlantic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rise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ct.</w:t>
                  </w:r>
                  <w:r>
                    <w:rPr>
                      <w:b w:val="0"/>
                      <w:bCs w:val="0"/>
                      <w:spacing w:val="5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Federal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ergy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gulatory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mmission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Draft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Environmental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inadequate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incomplet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fed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Depart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Interior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have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recently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empha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ized.</w:t>
                  </w:r>
                  <w:r>
                    <w:rPr>
                      <w:b w:val="0"/>
                      <w:bCs w:val="0"/>
                      <w:spacing w:val="4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case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only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ittapahilla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Creek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6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stream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river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sings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51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wetla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ings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proposed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jec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10.339996pt;width:453.098258pt;height:28.64pt;mso-position-horizontal-relative:page;mso-position-vertical-relative:page;z-index:-105" type="#_x0000_t202" filled="f" stroked="f">
            <v:textbox inset="0,0,0,0">
              <w:txbxContent>
                <w:p>
                  <w:pPr>
                    <w:pStyle w:val="BodyText"/>
                    <w:spacing w:line="264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rave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misgivin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prompt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reject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05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perm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ication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submitted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Willia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s/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ransc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54.320007pt;width:467.275505pt;height:101.9pt;mso-position-horizontal-relative:page;mso-position-vertical-relative:page;z-index:-104" type="#_x0000_t202" filled="f" stroked="f">
            <v:textbox inset="0,0,0,0">
              <w:txbxContent>
                <w:p>
                  <w:pPr>
                    <w:pStyle w:val="BodyText"/>
                    <w:spacing w:line="264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cording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plan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submitted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illiams/Transco,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waterway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</w:p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wetla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sings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utilize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tren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-and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flume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method.</w:t>
                  </w:r>
                  <w:r>
                    <w:rPr>
                      <w:b w:val="0"/>
                      <w:bCs w:val="0"/>
                      <w:spacing w:val="5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view,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building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”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least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ensive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environme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tally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method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available.</w:t>
                  </w:r>
                  <w:r>
                    <w:rPr>
                      <w:b w:val="0"/>
                      <w:bCs w:val="0"/>
                      <w:spacing w:val="5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resulting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rosi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construction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process,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riparian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buffers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along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most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these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327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rivers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streams,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substantially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negative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impact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ity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only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these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Pennsylvania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Susquehanna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River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ultimat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Ches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peake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Bay.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71.5pt;width:455.59477pt;height:101.9pt;mso-position-horizontal-relative:page;mso-position-vertical-relative:page;z-index:-103" type="#_x0000_t202" filled="f" stroked="f">
            <v:textbox inset="0,0,0,0">
              <w:txbxContent>
                <w:p>
                  <w:pPr>
                    <w:pStyle w:val="BodyText"/>
                    <w:spacing w:line="264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cite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case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know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best:</w:t>
                  </w:r>
                  <w:r>
                    <w:rPr>
                      <w:b w:val="0"/>
                      <w:bCs w:val="0"/>
                      <w:spacing w:val="4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since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year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Gre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allocat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over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$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hannel,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tributari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Quittapahilla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Creek,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erosi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impro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aquatic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habitat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highly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impaired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4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Williams/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ransc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proposed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Quittie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Creek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down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tream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as.</w:t>
                  </w:r>
                  <w:r>
                    <w:rPr>
                      <w:b w:val="0"/>
                      <w:bCs w:val="0"/>
                      <w:spacing w:val="4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appro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Willia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s/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ransc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application,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working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direct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aga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seri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succ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ive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efforts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impro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impaired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k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quali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2pt;margin-top:291.720001pt;width:138.54pt;height:55.92pt;mso-position-horizontal-relative:page;mso-position-vertical-relative:page;z-index:-102" type="#_x0000_t75">
            <v:imagedata r:id="rId6" o:title=""/>
          </v:shape>
        </w:pict>
      </w:r>
      <w:r>
        <w:rPr/>
        <w:pict>
          <v:shape style="position:absolute;margin-left:72pt;margin-top:391.559998pt;width:193.98pt;height:58.2pt;mso-position-horizontal-relative:page;mso-position-vertical-relative:page;z-index:-101" type="#_x0000_t75">
            <v:imagedata r:id="rId7" o:title=""/>
          </v:shape>
        </w:pict>
      </w:r>
      <w:r>
        <w:rPr/>
        <w:pict>
          <v:shape style="position:absolute;margin-left:71pt;margin-top:73.400002pt;width:449.435395pt;height:43.28pt;mso-position-horizontal-relative:page;mso-position-vertical-relative:page;z-index:-100" type="#_x0000_t202" filled="f" stroked="f">
            <v:textbox inset="0,0,0,0">
              <w:txbxContent>
                <w:p>
                  <w:pPr>
                    <w:pStyle w:val="BodyText"/>
                    <w:spacing w:line="264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minimum,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urge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quire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s/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ransc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utilize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method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underneath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Pennsylvania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wetlands,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including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Quittie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eek,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which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ould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more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sive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ompany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have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fewer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negati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nvir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ntal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quences.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32.039993pt;width:461.674246pt;height:72.56pt;mso-position-horizontal-relative:page;mso-position-vertical-relative:page;z-index:-99" type="#_x0000_t202" filled="f" stroked="f">
            <v:textbox inset="0,0,0,0">
              <w:txbxContent>
                <w:p>
                  <w:pPr>
                    <w:pStyle w:val="BodyText"/>
                    <w:spacing w:line="264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urge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your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mission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ronment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Commonwealth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</w:p>
                <w:p>
                  <w:pPr>
                    <w:ind w:left="20" w:right="235" w:firstLine="0"/>
                    <w:jc w:val="left"/>
                    <w:rPr>
                      <w:rFonts w:ascii="Calibri" w:hAnsi="Calibri" w:cs="Calibri" w:eastAsia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Pennsylvania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–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and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to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adhere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to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Ar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cle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1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Sec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ion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27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of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the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Pennsylvania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Constituti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n: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5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“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ha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ve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righ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air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ure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water,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preservation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</w:rPr>
                    <w:t>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na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tur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l,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scenic,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99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histo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ric,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esth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etic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va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ue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v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iro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nm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nt.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trus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tee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these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resourc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99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Common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w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ealth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hall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  <w:u w:val="single" w:color="0000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  <w:u w:val="none"/>
                    </w:rPr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  <w:u w:val="none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  <w:u w:val="none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  <w:u w:val="none"/>
                    </w:rPr>
                    <w:t>nser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  <w:u w:val="none"/>
                    </w:rPr>
                    <w:t>v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  <w:u w:val="none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  <w:u w:val="none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  <w:u w:val="none"/>
                    </w:rPr>
                    <w:t>and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4"/>
                      <w:w w:val="100"/>
                      <w:sz w:val="24"/>
                      <w:szCs w:val="24"/>
                      <w:u w:val="none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  <w:u w:val="none"/>
                    </w:rPr>
                    <w:t>maintain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  <w:u w:val="none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  <w:u w:val="none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  <w:u w:val="none"/>
                    </w:rPr>
                    <w:t>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  <w:u w:val="none"/>
                    </w:rPr>
                    <w:t>em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  <w:u w:val="none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  <w:u w:val="none"/>
                    </w:rPr>
                    <w:t>for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  <w:u w:val="none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  <w:u w:val="none"/>
                    </w:rPr>
                    <w:t>the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  <w:u w:val="none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  <w:u w:val="none"/>
                    </w:rPr>
                    <w:t>b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  <w:u w:val="none"/>
                    </w:rPr>
                    <w:t>en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  <w:u w:val="none"/>
                    </w:rPr>
                    <w:t>efit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  <w:u w:val="none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  <w:u w:val="none"/>
                    </w:rPr>
                    <w:t>of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3"/>
                      <w:w w:val="100"/>
                      <w:sz w:val="24"/>
                      <w:szCs w:val="24"/>
                      <w:u w:val="none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  <w:u w:val="none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  <w:u w:val="none"/>
                    </w:rPr>
                    <w:t>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  <w:u w:val="none"/>
                    </w:rPr>
                    <w:t>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  <w:u w:val="none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  <w:u w:val="none"/>
                    </w:rPr>
                    <w:t>the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  <w:u w:val="none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  <w:u w:val="none"/>
                    </w:rPr>
                    <w:t>people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1"/>
                      <w:w w:val="100"/>
                      <w:sz w:val="24"/>
                      <w:szCs w:val="24"/>
                      <w:u w:val="none"/>
                    </w:rPr>
                    <w:t>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  <w:u w:val="none"/>
                    </w:rPr>
                    <w:t>”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  <w:u w:val="none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19.880005pt;width:414.740066pt;height:28.7pt;mso-position-horizontal-relative:page;mso-position-vertical-relative:page;z-index:-98" type="#_x0000_t202" filled="f" stroked="f">
            <v:textbox inset="0,0,0,0">
              <w:txbxContent>
                <w:p>
                  <w:pPr>
                    <w:pStyle w:val="BodyText"/>
                    <w:spacing w:line="264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these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urge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reject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ransc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/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William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’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pter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1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application.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63.859985pt;width:48.958394pt;height:14pt;mso-position-horizontal-relative:page;mso-position-vertical-relative:page;z-index:-97" type="#_x0000_t202" filled="f" stroked="f">
            <v:textbox inset="0,0,0,0">
              <w:txbxContent>
                <w:p>
                  <w:pPr>
                    <w:pStyle w:val="BodyText"/>
                    <w:spacing w:line="264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Sinc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ely,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63.700012pt;width:93.399598pt;height:14pt;mso-position-horizontal-relative:page;mso-position-vertical-relative:page;z-index:-96" type="#_x0000_t202" filled="f" stroked="f">
            <v:textbox inset="0,0,0,0">
              <w:txbxContent>
                <w:p>
                  <w:pPr>
                    <w:pStyle w:val="BodyText"/>
                    <w:spacing w:line="264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Micha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roeder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66.140015pt;width:58.697051pt;height:14pt;mso-position-horizontal-relative:page;mso-position-vertical-relative:page;z-index:-95" type="#_x0000_t202" filled="f" stroked="f">
            <v:textbox inset="0,0,0,0">
              <w:txbxContent>
                <w:p>
                  <w:pPr>
                    <w:pStyle w:val="BodyText"/>
                    <w:spacing w:line="264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David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Lasky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24.76001pt;width:247.07336pt;height:72.56pt;mso-position-horizontal-relative:page;mso-position-vertical-relative:page;z-index:-94" type="#_x0000_t202" filled="f" stroked="f">
            <v:textbox inset="0,0,0,0">
              <w:txbxContent>
                <w:p>
                  <w:pPr>
                    <w:pStyle w:val="BodyText"/>
                    <w:spacing w:line="264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Micha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roeder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David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Lasky,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President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pStyle w:val="BodyText"/>
                    <w:ind w:right="1356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uittapahil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ciation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East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High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Street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Annville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4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003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944F71"/>
                    </w:rPr>
                  </w:r>
                  <w:hyperlink r:id="rId8">
                    <w:r>
                      <w:rPr>
                        <w:b w:val="0"/>
                        <w:bCs w:val="0"/>
                        <w:color w:val="944F71"/>
                        <w:spacing w:val="0"/>
                        <w:w w:val="100"/>
                        <w:u w:val="single" w:color="944F71"/>
                      </w:rPr>
                      <w:t>www.quittapahillawate</w:t>
                    </w:r>
                    <w:r>
                      <w:rPr>
                        <w:b w:val="0"/>
                        <w:bCs w:val="0"/>
                        <w:color w:val="944F71"/>
                        <w:spacing w:val="-1"/>
                        <w:w w:val="100"/>
                        <w:u w:val="single" w:color="944F71"/>
                      </w:rPr>
                      <w:t>r</w:t>
                    </w:r>
                    <w:r>
                      <w:rPr>
                        <w:b w:val="0"/>
                        <w:bCs w:val="0"/>
                        <w:color w:val="944F71"/>
                        <w:spacing w:val="0"/>
                        <w:w w:val="100"/>
                        <w:u w:val="single" w:color="944F71"/>
                      </w:rPr>
                      <w:t>shedassociation.</w:t>
                    </w:r>
                    <w:r>
                      <w:rPr>
                        <w:b w:val="0"/>
                        <w:bCs w:val="0"/>
                        <w:color w:val="944F71"/>
                        <w:spacing w:val="-2"/>
                        <w:w w:val="100"/>
                        <w:u w:val="single" w:color="944F71"/>
                      </w:rPr>
                      <w:t>o</w:t>
                    </w:r>
                    <w:r>
                      <w:rPr>
                        <w:b w:val="0"/>
                        <w:bCs w:val="0"/>
                        <w:color w:val="944F71"/>
                        <w:spacing w:val="0"/>
                        <w:w w:val="100"/>
                        <w:u w:val="single" w:color="944F71"/>
                      </w:rPr>
                      <w:t>rg</w:t>
                    </w:r>
                    <w:r>
                      <w:rPr>
                        <w:b w:val="0"/>
                        <w:bCs w:val="0"/>
                        <w:color w:val="944F71"/>
                        <w:spacing w:val="0"/>
                        <w:w w:val="99"/>
                        <w:u w:val="none"/>
                      </w:rPr>
                    </w:r>
                    <w:r>
                      <w:rPr>
                        <w:b w:val="0"/>
                        <w:bCs w:val="0"/>
                        <w:color w:val="000000"/>
                        <w:spacing w:val="0"/>
                        <w:w w:val="100"/>
                        <w:u w:val="none"/>
                      </w:rPr>
                    </w:r>
                  </w:hyperlink>
                </w:p>
              </w:txbxContent>
            </v:textbox>
            <w10:wrap type="none"/>
          </v:shape>
        </w:pict>
      </w:r>
    </w:p>
    <w:sectPr>
      <w:pgSz w:w="12240" w:h="15840"/>
      <w:pgMar w:top="148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Calibri" w:hAnsi="Calibri" w:eastAsia="Calibri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ittapahillawatershedassociation.org/" TargetMode="External"/><Relationship Id="rId3" Type="http://schemas.openxmlformats.org/officeDocument/2006/relationships/theme" Target="theme/theme1.xml"/><Relationship Id="rId7" Type="http://schemas.openxmlformats.org/officeDocument/2006/relationships/image" Target="media/image3.jp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customXml" Target="../customXml/item3.xml"/><Relationship Id="rId5" Type="http://schemas.openxmlformats.org/officeDocument/2006/relationships/image" Target="media/image1.jpg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99B43EFC871449F0F6532C2939E75" ma:contentTypeVersion="0" ma:contentTypeDescription="Create a new document." ma:contentTypeScope="" ma:versionID="4437b7fa3dedcc835fae55d3bddf8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402B81-5F19-4790-9CE9-E2C3A1F7CDDF}"/>
</file>

<file path=customXml/itemProps2.xml><?xml version="1.0" encoding="utf-8"?>
<ds:datastoreItem xmlns:ds="http://schemas.openxmlformats.org/officeDocument/2006/customXml" ds:itemID="{C9BF184F-7C7B-435A-9FEA-FB2FF702C3E4}"/>
</file>

<file path=customXml/itemProps3.xml><?xml version="1.0" encoding="utf-8"?>
<ds:datastoreItem xmlns:ds="http://schemas.openxmlformats.org/officeDocument/2006/customXml" ds:itemID="{897E58F1-C994-44E9-9C53-169C78CEB45D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Schroeder, Michael</dc:creator>
  <dcterms:created xsi:type="dcterms:W3CDTF">2017-02-16T12:42:52Z</dcterms:created>
  <dcterms:modified xsi:type="dcterms:W3CDTF">2017-02-16T12:42:52Z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2016-08-01T00:00:00Z</vt:filetime>
  </property>
  <property fmtid="{D5CDD505-2E9C-101B-9397-08002B2CF9AE}" pid="3" name="LastSaved">
    <vt:filetime>2017-02-16T00:00:00Z</vt:filetime>
  </property>
  <property fmtid="{D5CDD505-2E9C-101B-9397-08002B2CF9AE}" pid="4" name="ContentTypeId">
    <vt:lpwstr>0x01010032899B43EFC871449F0F6532C2939E75</vt:lpwstr>
  </property>
</Properties>
</file>