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2.143913pt;width:68.836001pt;height:14pt;mso-position-horizontal-relative:page;mso-position-vertical-relative:page;z-index:-14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31,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99.763916pt;width:160.772008pt;height:83pt;mso-position-horizontal-relative:page;mso-position-vertical-relative:page;z-index:-14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nue</w:t>
                  </w:r>
                </w:p>
                <w:p>
                  <w:pPr>
                    <w:pStyle w:val="BodyText"/>
                    <w:ind w:right="54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isbu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  <w:hyperlink r:id="rId5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Email:</w:t>
                    </w:r>
                    <w:r>
                      <w:rPr>
                        <w:b w:val="0"/>
                        <w:bCs w:val="0"/>
                        <w:spacing w:val="6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sc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w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illi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a</w:t>
                    </w:r>
                  </w:hyperlink>
                  <w:hyperlink r:id="rId6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ms@pa.gov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6.483917pt;width:108.020005pt;height:14pt;mso-position-horizontal-relative:page;mso-position-vertical-relative:page;z-index:-14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4.203918pt;width:459.692022pt;height:55.43pt;mso-position-horizontal-relative:page;mso-position-vertical-relative:page;z-index:-14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ndond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nship,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du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ontin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Pipe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6"/>
                      <w:w w:val="100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’s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nsco)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t: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CP1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138).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3.353912pt;width:456.834003pt;height:110.6pt;mso-position-horizontal-relative:page;mso-position-vertical-relative:page;z-index:-13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ropos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ipeline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ind w:right="5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ridor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184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lvani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mile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bis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value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blig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sensitive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lv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nitud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provide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tuni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opinions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17.793915pt;width:457.914008pt;height:55.42pt;mso-position-horizontal-relative:page;mso-position-vertical-relative:page;z-index:-13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x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identif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0"/>
                    <w:jc w:val="left"/>
                    <w:rPr>
                      <w:rFonts w:ascii="Times New Roman" w:hAnsi="Times New Roman" w:cs="Times New Roman" w:eastAsia="Times New Roman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priori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Commonw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lth”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includ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mpli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ful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rticip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Holding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inclusion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rticip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inde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“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priori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</w:rPr>
                    <w:t>DEP.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6.933929pt;width:465.980022pt;height:69.2pt;mso-position-horizontal-relative:page;mso-position-vertical-relative:page;z-index:-13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-4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hilla,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</w:p>
                <w:p>
                  <w:pPr>
                    <w:pStyle w:val="BodyText"/>
                    <w:ind w:right="1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nume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trib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without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plan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bed.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some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69.973938pt;width:469.476pt;height:83.03pt;mso-position-horizontal-relative:page;mso-position-vertical-relative:page;z-index:-13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Cumul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opos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must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spacing w:line="240" w:lineRule="auto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immense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oje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dja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flict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hieve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ments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66.843933pt;width:455.004pt;height:41.596pt;mso-position-horizontal-relative:page;mso-position-vertical-relative:page;z-index:-135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sult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nds,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Yo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rtifi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Constitution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Pipeline,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ibiting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building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024002pt;margin-top:72.143913pt;width:455.500017pt;height:27.82pt;mso-position-horizontal-relative:page;mso-position-vertical-relative:page;z-index:-13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their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dule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these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public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voice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stions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ddr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ssed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13.803917pt;width:232.568011pt;height:14pt;mso-position-horizontal-relative:page;mso-position-vertical-relative:page;z-index:-133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41.523911pt;width:50.216002pt;height:14pt;mso-position-horizontal-relative:page;mso-position-vertical-relative:page;z-index:-13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5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69.363922pt;width:70.376003pt;height:14pt;mso-position-horizontal-relative:page;mso-position-vertical-relative:page;z-index:-13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Popko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97.203918pt;width:109.976005pt;height:14pt;mso-position-horizontal-relative:page;mso-position-vertical-relative:page;z-index:-130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142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4.92392pt;width:124.156001pt;height:14pt;mso-position-horizontal-relative:page;mso-position-vertical-relative:page;z-index:-129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17078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8306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2.793915pt;width:69.916001pt;height:14pt;mso-position-horizontal-relative:page;mso-position-vertical-relative:page;z-index:-128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717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83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3291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80.633911pt;width:106.004005pt;height:14pt;mso-position-horizontal-relative:page;mso-position-vertical-relative:page;z-index:-127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hyperlink r:id="rId7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jpopko1@ve</w:t>
                    </w:r>
                    <w:r>
                      <w:rPr>
                        <w:b w:val="0"/>
                        <w:bCs w:val="0"/>
                        <w:spacing w:val="-2"/>
                        <w:w w:val="100"/>
                      </w:rPr>
                      <w:t>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i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z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on.n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e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7.213928pt;width:414.810003pt;height:14pt;mso-position-horizontal-relative:page;mso-position-vertical-relative:page;z-index:-126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Our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ring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lude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75.822266pt;width:7.52pt;height:14pt;mso-position-horizontal-relative:page;mso-position-vertical-relative:page;z-index:-125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76.013916pt;width:433.750005pt;height:82.88pt;mso-position-horizontal-relative:page;mso-position-vertical-relative:page;z-index:-124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last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view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horizontal</w:t>
                  </w:r>
                </w:p>
                <w:p>
                  <w:pPr>
                    <w:pStyle w:val="BodyText"/>
                    <w:spacing w:line="276" w:lineRule="exact" w:before="1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dir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drillin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nvironme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methods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Quitt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hilla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sub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stor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(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some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inan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investm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z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ord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73.262268pt;width:7.52pt;height:14pt;mso-position-horizontal-relative:page;mso-position-vertical-relative:page;z-index:-123" type="#_x0000_t202" filled="f" stroked="f">
            <v:textbox inset="0,0,0,0">
              <w:txbxContent>
                <w:p>
                  <w:pPr>
                    <w:pStyle w:val="BodyText"/>
                    <w:spacing w:line="270" w:lineRule="exact"/>
                    <w:ind w:right="0"/>
                    <w:jc w:val="left"/>
                    <w:rPr>
                      <w:rFonts w:ascii="Symbol" w:hAnsi="Symbol" w:cs="Symbol" w:eastAsia="Symbol"/>
                    </w:rPr>
                  </w:pPr>
                  <w:r>
                    <w:rPr>
                      <w:rFonts w:ascii="Symbol" w:hAnsi="Symbol" w:cs="Symbol" w:eastAsia="Symbol"/>
                      <w:b w:val="0"/>
                      <w:bCs w:val="0"/>
                      <w:spacing w:val="0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73.453918pt;width:417.04402pt;height:55.31pt;mso-position-horizontal-relative:page;mso-position-vertical-relative:page;z-index:-122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Constru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ntic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ontribute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dim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unoff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not</w:t>
                  </w:r>
                </w:p>
                <w:p>
                  <w:pPr>
                    <w:pStyle w:val="BodyText"/>
                    <w:spacing w:line="276" w:lineRule="exact" w:before="1"/>
                    <w:ind w:right="9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onstr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but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thro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rm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ipa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ian</w:t>
                  </w:r>
                  <w:r>
                    <w:rPr>
                      <w:b w:val="0"/>
                      <w:bCs w:val="0"/>
                      <w:spacing w:val="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</w:p>
                <w:p>
                  <w:pPr>
                    <w:pStyle w:val="BodyText"/>
                    <w:spacing w:line="273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tempo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dja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sted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56.283936pt;width:454.498012pt;height:41.596pt;mso-position-horizontal-relative:page;mso-position-vertical-relative:page;z-index:-121" type="#_x0000_t202" filled="f" stroked="f">
            <v:textbox inset="0,0,0,0">
              <w:txbxContent>
                <w:p>
                  <w:pPr>
                    <w:pStyle w:val="BodyText"/>
                    <w:spacing w:line="265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-2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ott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iamson,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&amp;</w:t>
                  </w:r>
                </w:p>
                <w:p>
                  <w:pPr>
                    <w:pStyle w:val="BodyTex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tl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nds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ntr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2"/>
                      <w:w w:val="100"/>
                    </w:rPr>
                    <w:t>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Elm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rton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rrisbur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(717)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70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-</w:t>
                  </w:r>
                  <w:hyperlink r:id="rId5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4799,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 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s</w:t>
                    </w:r>
                    <w:r>
                      <w:rPr>
                        <w:b w:val="0"/>
                        <w:bCs w:val="0"/>
                        <w:spacing w:val="-1"/>
                        <w:w w:val="100"/>
                      </w:rPr>
                      <w:t>c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willi</w:t>
                    </w:r>
                    <w:r>
                      <w:rPr>
                        <w:b w:val="0"/>
                        <w:bCs w:val="0"/>
                        <w:spacing w:val="1"/>
                        <w:w w:val="100"/>
                      </w:rPr>
                      <w:t>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ms@pa.</w:t>
                    </w:r>
                    <w:r>
                      <w:rPr>
                        <w:b w:val="0"/>
                        <w:bCs w:val="0"/>
                        <w:spacing w:val="-3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ov</w:t>
                    </w:r>
                  </w:hyperlink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jpopko1@verizon.net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s@pa.gov" TargetMode="External"/><Relationship Id="rId5" Type="http://schemas.openxmlformats.org/officeDocument/2006/relationships/hyperlink" Target="mailto:scwilliams@pa.gov" TargetMode="Externa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D602A-2E45-437F-A54F-C0E8103D9CD1}"/>
</file>

<file path=customXml/itemProps2.xml><?xml version="1.0" encoding="utf-8"?>
<ds:datastoreItem xmlns:ds="http://schemas.openxmlformats.org/officeDocument/2006/customXml" ds:itemID="{5530FA5A-1991-4409-A9BE-312AF04A315D}"/>
</file>

<file path=customXml/itemProps3.xml><?xml version="1.0" encoding="utf-8"?>
<ds:datastoreItem xmlns:ds="http://schemas.openxmlformats.org/officeDocument/2006/customXml" ds:itemID="{A8A0F026-D715-4E22-8FC1-92E8413728E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</dc:creator>
  <dcterms:created xsi:type="dcterms:W3CDTF">2017-02-16T13:02:04Z</dcterms:created>
  <dcterms:modified xsi:type="dcterms:W3CDTF">2017-02-16T13:02:04Z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LastSaved">
    <vt:filetime>2017-02-16T00:00:00Z</vt:filetime>
  </property>
  <property fmtid="{D5CDD505-2E9C-101B-9397-08002B2CF9AE}" pid="4" name="ContentTypeId">
    <vt:lpwstr>0x01010032899B43EFC871449F0F6532C2939E75</vt:lpwstr>
  </property>
</Properties>
</file>