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shape style="position:absolute;margin-left:57.84pt;margin-top:29.280001pt;width:66.72pt;height:63.84pt;mso-position-horizontal-relative:page;mso-position-vertical-relative:page;z-index:-146" type="#_x0000_t75">
            <v:imagedata r:id="rId5" o:title="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440002pt;margin-top:47.408047pt;width:285.94508pt;height:40.373067pt;mso-position-horizontal-relative:page;mso-position-vertical-relative:page;z-index:-145" type="#_x0000_t202" filled="f" stroked="f">
            <v:textbox inset="0,0,0,0">
              <w:txbxContent>
                <w:p>
                  <w:pPr>
                    <w:spacing w:line="349" w:lineRule="exact"/>
                    <w:ind w:left="0" w:right="0" w:firstLine="0"/>
                    <w:jc w:val="center"/>
                    <w:rPr>
                      <w:rFonts w:ascii="Copperplate Gothic Bold" w:hAnsi="Copperplate Gothic Bold" w:cs="Copperplate Gothic Bold" w:eastAsia="Copperplate Gothic Bold"/>
                      <w:sz w:val="32"/>
                      <w:szCs w:val="32"/>
                    </w:rPr>
                  </w:pP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17"/>
                      <w:w w:val="100"/>
                      <w:sz w:val="32"/>
                      <w:szCs w:val="32"/>
                    </w:rPr>
                    <w:t>L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19"/>
                      <w:w w:val="100"/>
                      <w:sz w:val="32"/>
                      <w:szCs w:val="32"/>
                    </w:rPr>
                    <w:t>e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17"/>
                      <w:w w:val="100"/>
                      <w:sz w:val="32"/>
                      <w:szCs w:val="32"/>
                    </w:rPr>
                    <w:t>b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17"/>
                      <w:w w:val="100"/>
                      <w:sz w:val="32"/>
                      <w:szCs w:val="32"/>
                    </w:rPr>
                    <w:t>a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20"/>
                      <w:w w:val="100"/>
                      <w:sz w:val="32"/>
                      <w:szCs w:val="32"/>
                    </w:rPr>
                    <w:t>n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20"/>
                      <w:w w:val="100"/>
                      <w:sz w:val="32"/>
                      <w:szCs w:val="32"/>
                    </w:rPr>
                    <w:t>o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32"/>
                      <w:szCs w:val="32"/>
                    </w:rPr>
                    <w:t>n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41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20"/>
                      <w:w w:val="100"/>
                      <w:sz w:val="32"/>
                      <w:szCs w:val="32"/>
                    </w:rPr>
                    <w:t>p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17"/>
                      <w:w w:val="100"/>
                      <w:sz w:val="32"/>
                      <w:szCs w:val="32"/>
                    </w:rPr>
                    <w:t>i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20"/>
                      <w:w w:val="100"/>
                      <w:sz w:val="32"/>
                      <w:szCs w:val="32"/>
                    </w:rPr>
                    <w:t>p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19"/>
                      <w:w w:val="100"/>
                      <w:sz w:val="32"/>
                      <w:szCs w:val="32"/>
                    </w:rPr>
                    <w:t>e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17"/>
                      <w:w w:val="100"/>
                      <w:sz w:val="32"/>
                      <w:szCs w:val="32"/>
                    </w:rPr>
                    <w:t>l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17"/>
                      <w:w w:val="100"/>
                      <w:sz w:val="32"/>
                      <w:szCs w:val="32"/>
                    </w:rPr>
                    <w:t>i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20"/>
                      <w:w w:val="100"/>
                      <w:sz w:val="32"/>
                      <w:szCs w:val="32"/>
                    </w:rPr>
                    <w:t>n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32"/>
                      <w:szCs w:val="32"/>
                    </w:rPr>
                    <w:t>e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4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17"/>
                      <w:w w:val="100"/>
                      <w:sz w:val="32"/>
                      <w:szCs w:val="32"/>
                    </w:rPr>
                    <w:t>a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18"/>
                      <w:w w:val="100"/>
                      <w:sz w:val="32"/>
                      <w:szCs w:val="32"/>
                    </w:rPr>
                    <w:t>w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17"/>
                      <w:w w:val="100"/>
                      <w:sz w:val="32"/>
                      <w:szCs w:val="32"/>
                    </w:rPr>
                    <w:t>a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19"/>
                      <w:w w:val="100"/>
                      <w:sz w:val="32"/>
                      <w:szCs w:val="32"/>
                    </w:rPr>
                    <w:t>r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24"/>
                      <w:w w:val="100"/>
                      <w:sz w:val="32"/>
                      <w:szCs w:val="32"/>
                    </w:rPr>
                    <w:t>e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20"/>
                      <w:w w:val="100"/>
                      <w:sz w:val="32"/>
                      <w:szCs w:val="32"/>
                    </w:rPr>
                    <w:t>n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19"/>
                      <w:w w:val="100"/>
                      <w:sz w:val="32"/>
                      <w:szCs w:val="32"/>
                    </w:rPr>
                    <w:t>e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17"/>
                      <w:w w:val="100"/>
                      <w:sz w:val="32"/>
                      <w:szCs w:val="32"/>
                    </w:rPr>
                    <w:t>s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32"/>
                      <w:szCs w:val="32"/>
                    </w:rPr>
                    <w:t>s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  <w:p>
                  <w:pPr>
                    <w:spacing w:line="220" w:lineRule="exact"/>
                    <w:ind w:left="605" w:right="604" w:firstLine="0"/>
                    <w:jc w:val="center"/>
                    <w:rPr>
                      <w:rFonts w:ascii="Copperplate Gothic Bold" w:hAnsi="Copperplate Gothic Bold" w:cs="Copperplate Gothic Bold" w:eastAsia="Copperplate Gothic Bold"/>
                      <w:sz w:val="20"/>
                      <w:szCs w:val="20"/>
                    </w:rPr>
                  </w:pP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1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5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9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4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4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C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u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17"/>
                      <w:w w:val="100"/>
                      <w:sz w:val="20"/>
                      <w:szCs w:val="20"/>
                    </w:rPr>
                    <w:t>b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r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l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4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r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14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4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3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1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9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4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L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17"/>
                      <w:w w:val="100"/>
                      <w:sz w:val="20"/>
                      <w:szCs w:val="20"/>
                    </w:rPr>
                    <w:t>b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o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4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P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4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1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7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0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4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2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29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-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4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5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3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A70000"/>
                      <w:spacing w:val="0"/>
                      <w:w w:val="100"/>
                      <w:sz w:val="20"/>
                      <w:szCs w:val="20"/>
                    </w:rPr>
                    <w:t>2</w:t>
                  </w:r>
                  <w:r>
                    <w:rPr>
                      <w:rFonts w:ascii="Copperplate Gothic Bold" w:hAnsi="Copperplate Gothic Bold" w:cs="Copperplate Gothic Bold" w:eastAsia="Copperplate Gothic Bold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8.063919pt;width:68.902545pt;height:14pt;mso-position-horizontal-relative:page;mso-position-vertical-relative:page;z-index:-14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31,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5.663910pt;width:161.021292pt;height:69.2pt;mso-position-horizontal-relative:page;mso-position-vertical-relative:page;z-index:-14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ott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7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&amp;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4" w:lineRule="exact" w:before="7"/>
                    <w:ind w:right="719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909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6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17110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8.463913pt;width:183.337675pt;height:14pt;mso-position-horizontal-relative:page;mso-position-vertical-relative:page;z-index:-142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onic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mail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8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5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mail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6.063904pt;width:108.034157pt;height:14pt;mso-position-horizontal-relative:page;mso-position-vertical-relative:page;z-index:-14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3.66391pt;width:465.291648pt;height:69.2pt;mso-position-horizontal-relative:page;mso-position-vertical-relative:page;z-index:-14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442"/>
                    <w:jc w:val="both"/>
                  </w:pP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4" w:lineRule="exact"/>
                    <w:ind w:right="20"/>
                    <w:jc w:val="both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0" w:lineRule="auto" w:before="2"/>
                    <w:ind w:right="28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15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138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6.463928pt;width:469.641837pt;height:110.48pt;mso-position-horizontal-relative:page;mso-position-vertical-relative:page;z-index:-13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48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4" w:lineRule="exact"/>
                    <w:ind w:right="48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60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39" w:lineRule="auto" w:before="3"/>
                    <w:ind w:right="4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npu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nput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ng,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00.543915pt;width:467.854773pt;height:83.12pt;mso-position-horizontal-relative:page;mso-position-vertical-relative:page;z-index:-13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59"/>
                    <w:jc w:val="left"/>
                  </w:pP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0" w:lineRule="auto" w:before="2"/>
                    <w:ind w:right="59"/>
                    <w:jc w:val="left"/>
                  </w:pP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184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28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ugh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42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7.263916pt;width:414.279198pt;height:14pt;mso-position-horizontal-relative:page;mso-position-vertical-relative:page;z-index:-13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ude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625.632263pt;width:7.509512pt;height:14pt;mso-position-horizontal-relative:page;mso-position-vertical-relative:page;z-index:-136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  <w:t></w:t>
                  </w: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625.823914pt;width:433.849944pt;height:82.88pt;mso-position-horizontal-relative:page;mso-position-vertical-relative:page;z-index:-13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6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HDD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ng)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ny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39" w:lineRule="auto" w:before="3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ude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ub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pt;margin-top:86.592255pt;width:7.509512pt;height:14pt;mso-position-horizontal-relative:page;mso-position-vertical-relative:page;z-index:-134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  <w:t></w:t>
                  </w: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86.783913pt;width:416.914182pt;height:55.52pt;mso-position-horizontal-relative:page;mso-position-vertical-relative:page;z-index:-13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0" w:lineRule="auto" w:before="2"/>
                    <w:ind w:right="101"/>
                    <w:jc w:val="left"/>
                  </w:pP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ugh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ugh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56.672256pt;width:7.509512pt;height:14pt;mso-position-horizontal-relative:page;mso-position-vertical-relative:page;z-index:-132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  <w:t></w:t>
                  </w: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156.863922pt;width:420.806772pt;height:55.28pt;mso-position-horizontal-relative:page;mso-position-vertical-relative:page;z-index:-13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4" w:lineRule="exact" w:before="2"/>
                    <w:ind w:right="25"/>
                    <w:jc w:val="left"/>
                  </w:pP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6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25.743912pt;width:464.638772pt;height:41.6pt;mso-position-horizontal-relative:page;mso-position-vertical-relative:page;z-index:-13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6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4" w:lineRule="exact" w:before="7"/>
                    <w:ind w:right="815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80.943909pt;width:467.680159pt;height:83.12pt;mso-position-horizontal-relative:page;mso-position-vertical-relative:page;z-index:-12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91"/>
                    <w:jc w:val="left"/>
                  </w:pPr>
                  <w:r>
                    <w:rPr>
                      <w:b w:val="0"/>
                      <w:bCs w:val="0"/>
                      <w:spacing w:val="-6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0" w:lineRule="auto" w:before="2"/>
                    <w:ind w:right="91"/>
                    <w:jc w:val="left"/>
                  </w:pP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n”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7.66391pt;width:436.496905pt;height:27.68pt;mso-position-horizontal-relative:page;mso-position-vertical-relative:page;z-index:-12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7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8.943909pt;width:49.860893pt;height:14pt;mso-position-horizontal-relative:page;mso-position-vertical-relative:page;z-index:-12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6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46.543915pt;width:52.352151pt;height:14pt;mso-position-horizontal-relative:page;mso-position-vertical-relative:page;z-index:-126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8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74.143921pt;width:141.714045pt;height:55.52pt;mso-position-horizontal-relative:page;mso-position-vertical-relative:page;z-index:-12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1927"/>
                    <w:jc w:val="both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0" w:lineRule="auto" w:before="2"/>
                    <w:ind w:right="20"/>
                    <w:jc w:val="both"/>
                  </w:pP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hyperlink r:id="rId6">
                    <w:r>
                      <w:rPr>
                        <w:b w:val="0"/>
                        <w:bCs w:val="0"/>
                        <w:spacing w:val="0"/>
                        <w:w w:val="99"/>
                      </w:rPr>
                      <w:t> </w:t>
                    </w:r>
                    <w:r>
                      <w:rPr>
                        <w:b w:val="0"/>
                        <w:bCs w:val="0"/>
                        <w:spacing w:val="-6"/>
                        <w:w w:val="100"/>
                      </w:rPr>
                      <w:t>l</w:t>
                    </w:r>
                    <w:r>
                      <w:rPr>
                        <w:b w:val="0"/>
                        <w:bCs w:val="0"/>
                        <w:spacing w:val="3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-6"/>
                        <w:w w:val="100"/>
                      </w:rPr>
                      <w:t>b</w:t>
                    </w:r>
                    <w:r>
                      <w:rPr>
                        <w:b w:val="0"/>
                        <w:bCs w:val="0"/>
                        <w:spacing w:val="3"/>
                        <w:w w:val="10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-6"/>
                        <w:w w:val="10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4"/>
                        <w:w w:val="100"/>
                      </w:rPr>
                      <w:t>o</w:t>
                    </w:r>
                    <w:r>
                      <w:rPr>
                        <w:b w:val="0"/>
                        <w:bCs w:val="0"/>
                        <w:spacing w:val="-6"/>
                        <w:w w:val="10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4"/>
                        <w:w w:val="100"/>
                      </w:rPr>
                      <w:t>p</w:t>
                    </w:r>
                    <w:r>
                      <w:rPr>
                        <w:b w:val="0"/>
                        <w:bCs w:val="0"/>
                        <w:spacing w:val="-6"/>
                        <w:w w:val="100"/>
                      </w:rPr>
                      <w:t>i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p</w:t>
                    </w:r>
                    <w:r>
                      <w:rPr>
                        <w:b w:val="0"/>
                        <w:bCs w:val="0"/>
                        <w:spacing w:val="3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l</w:t>
                    </w:r>
                    <w:r>
                      <w:rPr>
                        <w:b w:val="0"/>
                        <w:bCs w:val="0"/>
                        <w:spacing w:val="-6"/>
                        <w:w w:val="100"/>
                      </w:rPr>
                      <w:t>i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3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-6"/>
                        <w:w w:val="100"/>
                      </w:rPr>
                      <w:t>@</w:t>
                    </w:r>
                    <w:r>
                      <w:rPr>
                        <w:b w:val="0"/>
                        <w:bCs w:val="0"/>
                        <w:spacing w:val="4"/>
                        <w:w w:val="100"/>
                      </w:rPr>
                      <w:t>g</w:t>
                    </w:r>
                    <w:r>
                      <w:rPr>
                        <w:b w:val="0"/>
                        <w:bCs w:val="0"/>
                        <w:spacing w:val="-5"/>
                        <w:w w:val="100"/>
                      </w:rPr>
                      <w:t>m</w:t>
                    </w:r>
                    <w:r>
                      <w:rPr>
                        <w:b w:val="0"/>
                        <w:bCs w:val="0"/>
                        <w:spacing w:val="3"/>
                        <w:w w:val="10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i</w:t>
                    </w:r>
                    <w:r>
                      <w:rPr>
                        <w:b w:val="0"/>
                        <w:bCs w:val="0"/>
                        <w:spacing w:val="-6"/>
                        <w:w w:val="100"/>
                      </w:rPr>
                      <w:t>l</w:t>
                    </w:r>
                    <w:r>
                      <w:rPr>
                        <w:b w:val="0"/>
                        <w:bCs w:val="0"/>
                        <w:spacing w:val="2"/>
                        <w:w w:val="100"/>
                      </w:rPr>
                      <w:t>.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c</w:t>
                    </w:r>
                    <w:r>
                      <w:rPr>
                        <w:b w:val="0"/>
                        <w:bCs w:val="0"/>
                        <w:spacing w:val="9"/>
                        <w:w w:val="100"/>
                      </w:rPr>
                      <w:t>o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m</w:t>
                    </w:r>
                  </w:hyperlink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717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274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0814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56.223938pt;width:298.817165pt;height:69.2pt;mso-position-horizontal-relative:page;mso-position-vertical-relative:page;z-index:-12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5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39" w:lineRule="auto" w:before="3"/>
                    <w:ind w:left="442" w:right="2386"/>
                    <w:jc w:val="left"/>
                  </w:pP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pperplate Gothic Bold">
    <w:altName w:val="Copperplate Gothic Bold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ebanonpipeline@gmail.com" TargetMode="External"/><Relationship Id="rId5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442E54-F096-4565-A86B-E9ECF81C1506}"/>
</file>

<file path=customXml/itemProps2.xml><?xml version="1.0" encoding="utf-8"?>
<ds:datastoreItem xmlns:ds="http://schemas.openxmlformats.org/officeDocument/2006/customXml" ds:itemID="{7AC60778-433C-4CA5-BE18-88C7D2026F08}"/>
</file>

<file path=customXml/itemProps3.xml><?xml version="1.0" encoding="utf-8"?>
<ds:datastoreItem xmlns:ds="http://schemas.openxmlformats.org/officeDocument/2006/customXml" ds:itemID="{04205258-C321-43E3-AA80-6AA086EE6A6A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2017-02-16T13:09:34Z</dcterms:created>
  <dcterms:modified xsi:type="dcterms:W3CDTF">2017-02-16T13:09:34Z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LastSaved">
    <vt:filetime>2017-02-16T00:00:00Z</vt:filetime>
  </property>
  <property fmtid="{D5CDD505-2E9C-101B-9397-08002B2CF9AE}" pid="4" name="ContentTypeId">
    <vt:lpwstr>0x01010032899B43EFC871449F0F6532C2939E75</vt:lpwstr>
  </property>
</Properties>
</file>