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143.279999pt;margin-top:72.120003pt;width:325.32pt;height:152.28pt;mso-position-horizontal-relative:page;mso-position-vertical-relative:page;z-index:-132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0.320007pt;margin-top:224.557938pt;width:131.226003pt;height:31.64pt;mso-position-horizontal-relative:page;mso-position-vertical-relative:page;z-index:-131" type="#_x0000_t202" filled="f" stroked="f">
            <v:textbox inset="0,0,0,0">
              <w:txbxContent>
                <w:p>
                  <w:pPr>
                    <w:spacing w:line="204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OVE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80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YEARS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18"/>
                      <w:szCs w:val="18"/>
                    </w:rPr>
                    <w:t>SERVICE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spacing w:line="206" w:lineRule="exact"/>
                    <w:ind w:left="5" w:right="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MARK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L.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FREED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spacing w:line="206" w:lineRule="exact"/>
                    <w:ind w:left="1" w:right="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hyperlink r:id="rId6"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spacing w:val="0"/>
                        <w:w w:val="100"/>
                        <w:sz w:val="18"/>
                        <w:szCs w:val="18"/>
                      </w:rPr>
                      <w:t>mlf@curtinheefner.com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276.263916pt;width:68.840002pt;height:14.0pt;mso-position-horizontal-relative:page;mso-position-vertical-relative:page;z-index:-1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1.463928pt;width:265.421011pt;height:96.8pt;mso-position-horizontal-relative:page;mso-position-vertical-relative:page;z-index:-1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Scott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Williamson</w:t>
                  </w:r>
                </w:p>
                <w:p>
                  <w:pPr>
                    <w:pStyle w:val="BodyText"/>
                    <w:ind w:right="9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Manager,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Southcentra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Region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90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Elmerto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Avenue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Harrisburg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17110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hyperlink r:id="rId7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Sent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via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email: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scwilliams@pa.gov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spacing w:val="0"/>
                        <w:w w:val="10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42.103912pt;width:22.676001pt;height:14pt;mso-position-horizontal-relative:page;mso-position-vertical-relative:page;z-index:-128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RE: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42.103912pt;width:357.968006pt;height:55.4pt;mso-position-horizontal-relative:page;mso-position-vertical-relative:page;z-index:-127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Request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Hearing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Extension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Comment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Deadline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Proposed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Chapter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105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Permit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Applications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Sunrise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Project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Lancaste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Count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E36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947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Noticed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Pa.B.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2191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(April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30,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2016)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0.863922pt;width:108.084005pt;height:14pt;mso-position-horizontal-relative:page;mso-position-vertical-relative:page;z-index:-1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Williamson,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8.463928pt;width:461.738022pt;height:55.4pt;mso-position-horizontal-relative:page;mso-position-vertical-relative:page;z-index:-1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respectfully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extensio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commen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deadlin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behal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behal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member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regarding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(specifical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7.463928pt;width:469.520002pt;height:83pt;mso-position-horizontal-relative:page;mso-position-vertical-relative:page;z-index:-1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(“LAP”)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grassroots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coalition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residents,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business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church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communities,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profits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registered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501(c)(3)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organization.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members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preserve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cherish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ancaster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farmland,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woods,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scenic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neighbors,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American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heritage,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tigh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communities.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2.810425pt;width:58.340123pt;height:10.040pt;mso-position-horizontal-relative:page;mso-position-vertical-relative:page;z-index:-123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1659223.1/50832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4pt;margin-top:491.519989pt;width:138.6pt;height:46.56pt;mso-position-horizontal-relative:page;mso-position-vertical-relative:page;z-index:-122" type="#_x0000_t75">
            <v:imagedata r:id="rId8" o:title=""/>
          </v:shape>
        </w:pict>
      </w:r>
      <w:r>
        <w:rPr/>
        <w:pict>
          <v:shape style="position:absolute;margin-left:71pt;margin-top:36.263916pt;width:83.606002pt;height:41.6pt;mso-position-horizontal-relative:page;mso-position-vertical-relative:page;z-index:-121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Scott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illiamson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Pag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1.463913pt;width:465.68pt;height:55.4pt;mso-position-horizontal-relative:page;mso-position-vertical-relative:page;z-index:-12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extension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deadline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ind w:right="221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thirty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(30)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April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Bulletin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notices.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prejudice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AP’s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right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0.463913pt;width:469.482019pt;height:138.2pt;mso-position-horizontal-relative:page;mso-position-vertical-relative:page;z-index:-11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6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respectful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publi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hearin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immens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alone.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example,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numerous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members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direct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propose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pipeline.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members’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properties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degradation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constitutionall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rights,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members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eminent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construction.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members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hazar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“bl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members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farm,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and/or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otherwise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groundwater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drinking,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recreation,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small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business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income,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simply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enj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widespread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situation.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2.263916pt;width:459.515019pt;height:69.2pt;mso-position-horizontal-relative:page;mso-position-vertical-relative:page;z-index:-11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deadline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-informed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opportuni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revie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relevan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applicatio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materia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thirt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simply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insufficient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obtain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documents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digest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them,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informed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pertinent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5.063904pt;width:458.576014pt;height:41.6pt;mso-position-horizontal-relative:page;mso-position-vertical-relative:page;z-index:-11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closing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respec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deadline</w:t>
                  </w:r>
                </w:p>
                <w:p>
                  <w:pPr>
                    <w:pStyle w:val="BodyText"/>
                    <w:ind w:right="519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anothe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thir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(30)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50.263916pt;width:233.234007pt;height:14pt;mso-position-horizontal-relative:page;mso-position-vertical-relative:page;z-index:-11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Thank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consideration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477.863922pt;width:84.2pt;height:14pt;mso-position-horizontal-relative:page;mso-position-vertical-relative:page;z-index:-11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Very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tru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538.103943pt;width:159.884008pt;height:27.8pt;mso-position-horizontal-relative:page;mso-position-vertical-relative:page;z-index:-11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Mar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Freed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Esquire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CURTI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HEEFNE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LLP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3.303894pt;width:15.854001pt;height:14pt;mso-position-horizontal-relative:page;mso-position-vertical-relative:page;z-index:-11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cc: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93.303894pt;width:239.556007pt;height:14pt;mso-position-horizontal-relative:page;mso-position-vertical-relative:page;z-index:-11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Joseph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Cigan,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(vi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emai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jcigan@pa.gov)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2.810425pt;width:58.340123pt;height:10.040pt;mso-position-horizontal-relative:page;mso-position-vertical-relative:page;z-index:-111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1659223.1/50832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7" Type="http://schemas.openxmlformats.org/officeDocument/2006/relationships/hyperlink" Target="mailto:scwilliams@pa.gov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lf@curtinheefner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5CF82-F089-42E8-83E6-149446486B3F}"/>
</file>

<file path=customXml/itemProps2.xml><?xml version="1.0" encoding="utf-8"?>
<ds:datastoreItem xmlns:ds="http://schemas.openxmlformats.org/officeDocument/2006/customXml" ds:itemID="{3AFE4DED-E2F0-4F7E-AE3E-72481D317559}"/>
</file>

<file path=customXml/itemProps3.xml><?xml version="1.0" encoding="utf-8"?>
<ds:datastoreItem xmlns:ds="http://schemas.openxmlformats.org/officeDocument/2006/customXml" ds:itemID="{F624438F-0991-4BF4-9F9B-EC6723F7F2D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tmp3ED.DOCX</dc:title>
  <dcterms:created xsi:type="dcterms:W3CDTF">2017-02-16T13:19:18Z</dcterms:created>
  <dcterms:modified xsi:type="dcterms:W3CDTF">2017-02-16T13:19:18Z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