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70" w:lineRule="exact" w:before="6"/>
        <w:rPr>
          <w:sz w:val="17"/>
          <w:szCs w:val="17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5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7"/>
          <w:szCs w:val="17"/>
        </w:rPr>
      </w:r>
    </w:p>
    <w:p>
      <w:pPr>
        <w:pStyle w:val="BodyText"/>
        <w:spacing w:line="434" w:lineRule="auto"/>
        <w:ind w:left="2272" w:right="1505" w:firstLine="0"/>
        <w:jc w:val="center"/>
      </w:pPr>
      <w:r>
        <w:rPr>
          <w:b w:val="0"/>
          <w:bCs w:val="0"/>
          <w:spacing w:val="19"/>
          <w:w w:val="100"/>
        </w:rPr>
        <w:t>COMMONWEALT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746" w:right="0" w:firstLine="0"/>
        <w:jc w:val="center"/>
      </w:pP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361" w:val="left" w:leader="none"/>
        </w:tabs>
        <w:spacing w:line="434" w:lineRule="auto"/>
        <w:ind w:left="1054" w:right="112" w:firstLine="1"/>
        <w:jc w:val="center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TRANSCONTINENTA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LLC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766" w:right="0" w:firstLine="0"/>
        <w:jc w:val="center"/>
      </w:pP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848" w:val="left" w:leader="none"/>
        </w:tabs>
        <w:spacing w:line="434" w:lineRule="auto"/>
        <w:ind w:right="3238" w:firstLine="2933"/>
        <w:jc w:val="left"/>
      </w:pP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BEFORE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MEGA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LEHMAN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34" w:lineRule="auto"/>
        <w:ind w:left="2848" w:right="2235" w:firstLine="0"/>
        <w:jc w:val="left"/>
      </w:pPr>
      <w:r>
        <w:rPr>
          <w:b w:val="0"/>
          <w:bCs w:val="0"/>
          <w:spacing w:val="19"/>
          <w:w w:val="100"/>
        </w:rPr>
        <w:t>MARCU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KOHL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GARG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BUCZYNSKI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34" w:lineRule="auto"/>
        <w:ind w:left="2848" w:right="1909" w:firstLine="0"/>
        <w:jc w:val="left"/>
      </w:pP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REPETZ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Relations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Coordinator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2" w:lineRule="exact"/>
        <w:ind w:left="2848" w:right="0" w:firstLine="0"/>
        <w:jc w:val="left"/>
      </w:pPr>
      <w:r>
        <w:rPr>
          <w:b w:val="0"/>
          <w:bCs w:val="0"/>
          <w:spacing w:val="19"/>
          <w:w w:val="100"/>
        </w:rPr>
        <w:t>MIK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LUCIANO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Civi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Engineer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795" w:val="left" w:leader="none"/>
        </w:tabs>
        <w:ind w:left="0" w:right="2652" w:firstLine="0"/>
        <w:jc w:val="center"/>
      </w:pP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Monday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2017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8" w:right="0" w:firstLine="0"/>
        <w:jc w:val="left"/>
      </w:pPr>
      <w:r>
        <w:rPr>
          <w:b w:val="0"/>
          <w:bCs w:val="0"/>
          <w:spacing w:val="19"/>
          <w:w w:val="100"/>
        </w:rPr>
        <w:t>5:5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p.m.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795" w:val="left" w:leader="none"/>
        </w:tabs>
        <w:ind w:left="0" w:right="2815" w:firstLine="0"/>
        <w:jc w:val="center"/>
      </w:pPr>
      <w:r>
        <w:rPr>
          <w:b w:val="0"/>
          <w:bCs w:val="0"/>
          <w:spacing w:val="19"/>
          <w:w w:val="100"/>
        </w:rPr>
        <w:t>LOCATION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Center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8" w:right="0" w:firstLine="0"/>
        <w:jc w:val="left"/>
      </w:pPr>
      <w:r>
        <w:rPr>
          <w:b w:val="0"/>
          <w:bCs w:val="0"/>
          <w:spacing w:val="19"/>
          <w:w w:val="100"/>
        </w:rPr>
        <w:t>138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Arcadi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5296" w:val="left" w:leader="none"/>
        </w:tabs>
        <w:ind w:left="2848" w:right="0" w:firstLine="0"/>
        <w:jc w:val="left"/>
      </w:pPr>
      <w:r>
        <w:rPr>
          <w:b w:val="0"/>
          <w:bCs w:val="0"/>
          <w:spacing w:val="19"/>
          <w:w w:val="100"/>
        </w:rPr>
        <w:t>Lancaster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17601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766" w:right="0" w:firstLine="0"/>
        <w:jc w:val="center"/>
      </w:pPr>
      <w:r>
        <w:rPr>
          <w:b w:val="0"/>
          <w:bCs w:val="0"/>
          <w:spacing w:val="19"/>
          <w:w w:val="100"/>
        </w:rPr>
        <w:t>Reporter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Elizabet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Summers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34" w:lineRule="auto"/>
        <w:ind w:left="1374" w:right="607" w:hanging="0"/>
        <w:jc w:val="center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prohibited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authorizatio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certifyin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agency</w:t>
      </w:r>
      <w:r>
        <w:rPr>
          <w:b w:val="0"/>
          <w:bCs w:val="0"/>
          <w:spacing w:val="0"/>
          <w:w w:val="100"/>
        </w:rPr>
      </w:r>
    </w:p>
    <w:p>
      <w:pPr>
        <w:spacing w:after="0" w:line="434" w:lineRule="auto"/>
        <w:jc w:val="center"/>
        <w:sectPr>
          <w:footerReference w:type="default" r:id="rId5"/>
          <w:type w:val="continuous"/>
          <w:pgSz w:w="12240" w:h="15840"/>
          <w:pgMar w:footer="999" w:top="1480" w:bottom="1180" w:left="1720" w:right="54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REMARKS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3501" w:space="611"/>
            <w:col w:w="580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5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561" w:val="left" w:leader="none"/>
        </w:tabs>
        <w:spacing w:before="76"/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Jef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18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spacing w:before="76"/>
        <w:ind w:left="1542" w:right="0" w:hanging="1016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Spies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21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016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Jeffrie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Lynd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28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Parris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31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Malind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Clatterbuc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38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Chelse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Nasatk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41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spacing w:before="76"/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Earle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Karay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Guail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Maguir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49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Jonatha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Telesc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51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Eavenso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Butle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Rober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McQua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60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spacing w:before="76"/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Fitsk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Pilgree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67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Rya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70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(cont'd)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2522" w:space="855"/>
            <w:col w:w="654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5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spacing w:before="76"/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Butterwort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Taylo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Shiver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78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Bauku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81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8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84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spacing w:before="76"/>
        <w:ind w:left="1542" w:right="0" w:hanging="1016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Jaco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Hyde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87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016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8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91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Clatterbuc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9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93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Podlesn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9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94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Schmeh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96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WhiteHors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9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99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62" w:val="left" w:leader="none"/>
          <w:tab w:pos="1542" w:val="left" w:leader="none"/>
          <w:tab w:pos="7855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Danie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102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0" w:val="left" w:leader="none"/>
        </w:tabs>
        <w:spacing w:before="76"/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Dougla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Henr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1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Smelk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107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0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Patric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109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1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112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1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Semscni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114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1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Ashto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Clatterbuc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116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1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117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1" w:val="left" w:leader="none"/>
        </w:tabs>
        <w:spacing w:before="76"/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120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1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122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1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Bonni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Stoeck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123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071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McCormic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125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(cont'd)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2522" w:space="855"/>
            <w:col w:w="654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5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2"/>
          <w:numId w:val="1"/>
        </w:numPr>
        <w:tabs>
          <w:tab w:pos="1541" w:val="left" w:leader="none"/>
          <w:tab w:pos="8071" w:val="left" w:leader="none"/>
        </w:tabs>
        <w:spacing w:before="76"/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aron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126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"/>
        </w:numPr>
        <w:tabs>
          <w:tab w:pos="1541" w:val="left" w:leader="none"/>
          <w:tab w:pos="8071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Murra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129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CLOSIN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REMARKS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"/>
        </w:numPr>
        <w:tabs>
          <w:tab w:pos="1541" w:val="left" w:leader="none"/>
          <w:tab w:pos="9540" w:val="right" w:leader="none"/>
        </w:tabs>
        <w:spacing w:before="208"/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129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7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14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15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16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17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21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24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25</w:t>
      </w:r>
    </w:p>
    <w:p>
      <w:pPr>
        <w:spacing w:after="0"/>
        <w:jc w:val="center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148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3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5</w:t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943" w:val="left" w:leader="none"/>
        </w:tabs>
        <w:ind w:left="311" w:right="0" w:firstLine="0"/>
        <w:jc w:val="left"/>
      </w:pPr>
      <w:r>
        <w:rPr>
          <w:b w:val="0"/>
          <w:bCs w:val="0"/>
          <w:spacing w:val="19"/>
          <w:w w:val="100"/>
        </w:rPr>
        <w:t>Pag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Page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6578" w:space="40"/>
            <w:col w:w="3302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5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2"/>
        </w:numPr>
        <w:tabs>
          <w:tab w:pos="1052" w:val="left" w:leader="none"/>
          <w:tab w:pos="2521" w:val="left" w:leader="none"/>
          <w:tab w:pos="6765" w:val="left" w:leader="none"/>
          <w:tab w:pos="8234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  <w:u w:val="single" w:color="000000"/>
        </w:rPr>
        <w:t>Numbe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single" w:color="000000"/>
        </w:rPr>
        <w:t>Descriptio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single" w:color="000000"/>
        </w:rPr>
        <w:t>O</w:t>
      </w:r>
      <w:r>
        <w:rPr>
          <w:b w:val="0"/>
          <w:bCs w:val="0"/>
          <w:spacing w:val="19"/>
          <w:w w:val="100"/>
          <w:u w:val="single" w:color="000000"/>
        </w:rPr>
        <w:t>ffere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single" w:color="000000"/>
        </w:rPr>
        <w:t>Admitted</w:t>
      </w:r>
      <w:r>
        <w:rPr>
          <w:b w:val="0"/>
          <w:bCs w:val="0"/>
          <w:spacing w:val="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4394" w:val="left" w:leader="none"/>
        </w:tabs>
        <w:ind w:left="4394" w:right="0" w:hanging="3868"/>
        <w:jc w:val="left"/>
      </w:pP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OFFERED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6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7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14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15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16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17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21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24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25</w:t>
      </w:r>
    </w:p>
    <w:p>
      <w:pPr>
        <w:spacing w:after="0"/>
        <w:jc w:val="center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5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3659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----------------------------------------------------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"/>
        </w:numPr>
        <w:tabs>
          <w:tab w:pos="3479" w:val="left" w:leader="none"/>
          <w:tab w:pos="4785" w:val="left" w:leader="none"/>
          <w:tab w:pos="8702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everyone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That's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  <w:tab w:pos="3173" w:val="left" w:leader="none"/>
          <w:tab w:pos="741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Coordin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Williamsport.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525" w:val="left" w:leader="none"/>
          <w:tab w:pos="1052" w:val="left" w:leader="none"/>
        </w:tabs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submitte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Transcontinenta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  <w:tab w:pos="87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LLC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evening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introduc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immediat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Marcu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Koh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Director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  <w:tab w:pos="872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Wetlan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John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Repet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Coordinato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  <w:tab w:pos="692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Buczynski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Waterway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5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  <w:tab w:pos="252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office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Lucian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Civil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Enginee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connectin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northeastern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Pennsylvania'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Mid</w:t>
      </w:r>
      <w:r>
        <w:rPr>
          <w:b w:val="0"/>
          <w:bCs w:val="0"/>
          <w:spacing w:val="19"/>
          <w:w w:val="100"/>
        </w:rPr>
        <w:t>-Atlanti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"/>
        </w:numPr>
        <w:tabs>
          <w:tab w:pos="525" w:val="left" w:leader="none"/>
          <w:tab w:pos="1052" w:val="left" w:leader="none"/>
          <w:tab w:pos="4115" w:val="left" w:leader="none"/>
        </w:tabs>
        <w:spacing w:before="76"/>
        <w:ind w:left="1052" w:right="670" w:hanging="526"/>
        <w:jc w:val="center"/>
      </w:pPr>
      <w:r>
        <w:rPr>
          <w:b w:val="0"/>
          <w:bCs w:val="0"/>
          <w:spacing w:val="19"/>
          <w:w w:val="100"/>
        </w:rPr>
        <w:t>southeaster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525" w:val="left" w:leader="none"/>
          <w:tab w:pos="1052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consis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compressio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Leid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Greenfield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segmen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referre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connectin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northeaster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Marcellu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mainlin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southeaster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"/>
        </w:numPr>
        <w:tabs>
          <w:tab w:pos="2860" w:val="left" w:leader="none"/>
        </w:tabs>
        <w:spacing w:before="76"/>
        <w:ind w:left="2860" w:right="0" w:hanging="2478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corrido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transvers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northeastern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modifie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directionally.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seeking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Encroachmen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102,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Eart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5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Exploratio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Processin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Treatment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Operation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ESCG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-2,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NOI.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along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course,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floodway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addresses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673" w:val="left" w:leader="none"/>
          <w:tab w:pos="1052" w:val="left" w:leader="none"/>
        </w:tabs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compressio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CGP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addresse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post</w:t>
      </w:r>
      <w:r>
        <w:rPr>
          <w:b w:val="0"/>
          <w:bCs w:val="0"/>
          <w:spacing w:val="19"/>
          <w:w w:val="100"/>
        </w:rPr>
        <w:t>-constructio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restoratio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compressio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19"/>
          <w:w w:val="100"/>
        </w:rPr>
        <w:t>-by</w:t>
      </w:r>
      <w:r>
        <w:rPr>
          <w:b w:val="0"/>
          <w:bCs w:val="0"/>
          <w:spacing w:val="19"/>
          <w:w w:val="100"/>
        </w:rPr>
        <w:t>-count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forma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spoke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about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  <w:tab w:pos="676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writin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email,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posta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26t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weight.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5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  <w:tab w:pos="447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representative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clos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moments.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personne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  <w:tab w:pos="8233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answe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Instead,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525" w:val="left" w:leader="none"/>
          <w:tab w:pos="1052" w:val="left" w:leader="none"/>
        </w:tabs>
        <w:ind w:left="1052" w:right="15" w:hanging="526"/>
        <w:jc w:val="center"/>
      </w:pP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23"/>
          <w:w w:val="100"/>
        </w:rPr>
        <w:t> </w:t>
      </w:r>
      <w:r>
        <w:rPr>
          <w:b w:val="0"/>
          <w:bCs w:val="0"/>
          <w:spacing w:val="19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perio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26t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respon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Department'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administrativ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Williamsport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Wilkes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  <w:tab w:pos="23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Barre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Arrangement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8:0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a.m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4:0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p.m</w:t>
      </w:r>
      <w:r>
        <w:rPr>
          <w:b w:val="0"/>
          <w:bCs w:val="0"/>
          <w:spacing w:val="20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Monda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Friday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57</w:t>
      </w:r>
      <w:r>
        <w:rPr>
          <w:b w:val="0"/>
          <w:bCs w:val="0"/>
          <w:spacing w:val="20"/>
          <w:w w:val="100"/>
        </w:rPr>
        <w:t>0</w:t>
      </w:r>
      <w:r>
        <w:rPr>
          <w:b w:val="0"/>
          <w:bCs w:val="0"/>
          <w:spacing w:val="19"/>
          <w:w w:val="100"/>
        </w:rPr>
        <w:t>-327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  <w:tab w:pos="2194" w:val="left" w:leader="none"/>
        </w:tabs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0550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Northeas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57</w:t>
      </w:r>
      <w:r>
        <w:rPr>
          <w:b w:val="0"/>
          <w:bCs w:val="0"/>
          <w:spacing w:val="20"/>
          <w:w w:val="100"/>
        </w:rPr>
        <w:t>0</w:t>
      </w:r>
      <w:r>
        <w:rPr>
          <w:b w:val="0"/>
          <w:bCs w:val="0"/>
          <w:spacing w:val="19"/>
          <w:w w:val="100"/>
        </w:rPr>
        <w:t>-826</w:t>
      </w:r>
      <w:r>
        <w:rPr>
          <w:b w:val="0"/>
          <w:bCs w:val="0"/>
          <w:spacing w:val="19"/>
          <w:w w:val="100"/>
        </w:rPr>
        <w:t>-2511.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479" w:val="left" w:leader="none"/>
        </w:tabs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online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4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websit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porta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Tab.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3500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respectful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5948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fello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774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vibrate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auditorium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790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displaye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auditorium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hearing'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presentatio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materia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orde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called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microphon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cente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aisle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stenog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aphe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loudl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microphone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54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Unles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called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microphon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respectfu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everyone's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741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Don't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interrup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out,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4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clapping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testimony.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578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minute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approache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431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stop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525" w:val="left" w:leader="none"/>
          <w:tab w:pos="1052" w:val="left" w:leader="none"/>
          <w:tab w:pos="2483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paper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61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retur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856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canno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another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speaker.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determine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643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disturbanc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meetin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decorum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escorte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interrupt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hearing.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Finally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terminat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participants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unruly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4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disrupt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proceeding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366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hazard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Registratio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774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ESCGP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7418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sorry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525" w:val="left" w:leader="none"/>
          <w:tab w:pos="1052" w:val="left" w:leader="none"/>
        </w:tabs>
        <w:ind w:left="1052" w:right="833" w:hanging="526"/>
        <w:jc w:val="center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758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microphon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Again,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clearl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stenographe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Jef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Logan.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479" w:val="left" w:leader="none"/>
          <w:tab w:pos="5438" w:val="left" w:leader="none"/>
          <w:tab w:pos="788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LOGAN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317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Jef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Logan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J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19"/>
          <w:w w:val="100"/>
        </w:rPr>
        <w:t>-F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Jeffre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19"/>
          <w:w w:val="100"/>
        </w:rPr>
        <w:t>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Chemical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Counci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chemistr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third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larges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responsibl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approximatel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41,00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79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annua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$93,00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4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dutifull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  <w:tab w:pos="545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wildlife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tough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regulations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enforce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challenge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jurisdictiona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overlap.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timel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manner.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ermit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reflec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ooperatio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collaboratio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bodie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</w:t>
      </w:r>
      <w:r>
        <w:rPr>
          <w:b w:val="0"/>
          <w:bCs w:val="0"/>
          <w:spacing w:val="20"/>
          <w:w w:val="100"/>
        </w:rPr>
        <w:t>v</w:t>
      </w:r>
      <w:r>
        <w:rPr>
          <w:b w:val="0"/>
          <w:bCs w:val="0"/>
          <w:spacing w:val="19"/>
          <w:w w:val="100"/>
        </w:rPr>
        <w:t>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Dedicate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full</w:t>
      </w:r>
      <w:r>
        <w:rPr>
          <w:b w:val="0"/>
          <w:bCs w:val="0"/>
          <w:spacing w:val="19"/>
          <w:w w:val="100"/>
        </w:rPr>
        <w:t>-tim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employe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implemente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conditions.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stakeholder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4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W</w:t>
      </w:r>
      <w:r>
        <w:rPr>
          <w:b w:val="0"/>
          <w:bCs w:val="0"/>
          <w:spacing w:val="19"/>
          <w:w w:val="100"/>
        </w:rPr>
        <w:t>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collaborativ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adoptio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affectin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original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  <w:tab w:pos="235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route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request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cultura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survey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  <w:tab w:pos="725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preferre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reduce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potentia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525" w:val="left" w:leader="none"/>
          <w:tab w:pos="1052" w:val="left" w:leader="none"/>
        </w:tabs>
        <w:ind w:left="1052" w:right="669" w:hanging="526"/>
        <w:jc w:val="center"/>
      </w:pP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</w:t>
      </w:r>
      <w:r>
        <w:rPr>
          <w:b w:val="0"/>
          <w:bCs w:val="0"/>
          <w:spacing w:val="19"/>
          <w:w w:val="100"/>
        </w:rPr>
        <w:t>llocatin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quarte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Creatin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encourag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balancin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  <w:tab w:pos="30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consumers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touche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30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  <w:tab w:pos="611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eceiving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Februar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4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Specificall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unprecedente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review.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"/>
        </w:numPr>
        <w:tabs>
          <w:tab w:pos="3479" w:val="left" w:leader="none"/>
          <w:tab w:pos="7885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  <w:tab w:pos="855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"/>
        </w:numPr>
        <w:tabs>
          <w:tab w:pos="3479" w:val="left" w:leader="none"/>
          <w:tab w:pos="4785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2952" w:val="left" w:leader="none"/>
          <w:tab w:pos="3479" w:val="left" w:leader="none"/>
        </w:tabs>
        <w:ind w:left="3479" w:right="37" w:hanging="2953"/>
        <w:jc w:val="center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20"/>
          <w:w w:val="100"/>
        </w:rPr>
        <w:t>'</w:t>
      </w:r>
      <w:r>
        <w:rPr>
          <w:b w:val="0"/>
          <w:bCs w:val="0"/>
          <w:spacing w:val="19"/>
          <w:w w:val="100"/>
        </w:rPr>
        <w:t>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  <w:tab w:pos="398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Sunda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Spies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Jeffries.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"/>
        </w:numPr>
        <w:tabs>
          <w:tab w:pos="3479" w:val="left" w:leader="none"/>
          <w:tab w:pos="5601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SUNDAY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Kevi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Sunday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V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professionalis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matters.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3479" w:val="left" w:leader="none"/>
        </w:tabs>
        <w:ind w:left="3479" w:right="0" w:hanging="3097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toda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urg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conclude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extraordinaril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thoughtful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authoriz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4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  <w:tab w:pos="513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FERC'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project's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perfectly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mitigate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outweighe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positive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expande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securit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geopolitical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671" w:val="left" w:leader="none"/>
          <w:tab w:pos="1052" w:val="left" w:leader="none"/>
          <w:tab w:pos="2303" w:val="left" w:leader="none"/>
        </w:tabs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turmoil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country'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freein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compressio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regimes.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inu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agriculture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entir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vendor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power.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combined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cogeneratio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fue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high</w:t>
      </w:r>
      <w:r>
        <w:rPr>
          <w:b w:val="0"/>
          <w:bCs w:val="0"/>
          <w:spacing w:val="19"/>
          <w:w w:val="100"/>
        </w:rPr>
        <w:t>-tec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4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commercial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opportunitie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significan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downwar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carbo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criteri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gion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"/>
        </w:numPr>
        <w:tabs>
          <w:tab w:pos="525" w:val="left" w:leader="none"/>
          <w:tab w:pos="1052" w:val="left" w:leader="none"/>
          <w:tab w:pos="8196" w:val="left" w:leader="none"/>
        </w:tabs>
        <w:spacing w:before="76"/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  <w:tab w:pos="398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demogra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hi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unemploymen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persisten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4"/>
          <w:w w:val="100"/>
        </w:rPr>
        <w:t> 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average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  <w:tab w:pos="480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researcher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8,000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lifetime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2,30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apparen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greatl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outweig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such,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19"/>
          <w:w w:val="100"/>
        </w:rPr>
        <w:t>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4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quickl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Spies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again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Jeffrie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Lynd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3479" w:val="left" w:leader="none"/>
          <w:tab w:pos="5601" w:val="left" w:leader="none"/>
          <w:tab w:pos="755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SPIE</w:t>
      </w:r>
      <w:r>
        <w:rPr>
          <w:b w:val="0"/>
          <w:bCs w:val="0"/>
          <w:spacing w:val="19"/>
          <w:w w:val="100"/>
          <w:u w:val="single" w:color="000000"/>
        </w:rPr>
        <w:t>S</w:t>
      </w:r>
      <w:r>
        <w:rPr>
          <w:b w:val="0"/>
          <w:bCs w:val="0"/>
          <w:spacing w:val="19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Spiese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  <w:tab w:pos="562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unneeded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presented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meetin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Commission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spoke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opposed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showe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Millersvill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resident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  <w:tab w:pos="52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representative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landowne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nothing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expresse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documented.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Augus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listene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4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spokeswoma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never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before.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receive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period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opposed.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Clearly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designe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  <w:tab w:pos="529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desire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3"/>
        </w:numPr>
        <w:tabs>
          <w:tab w:pos="525" w:val="left" w:leader="none"/>
          <w:tab w:pos="1052" w:val="left" w:leader="none"/>
          <w:tab w:pos="4442" w:val="left" w:leader="none"/>
        </w:tabs>
        <w:spacing w:before="76"/>
        <w:ind w:left="1052" w:right="342" w:hanging="526"/>
        <w:jc w:val="center"/>
      </w:pPr>
      <w:r>
        <w:rPr>
          <w:b w:val="0"/>
          <w:bCs w:val="0"/>
          <w:spacing w:val="19"/>
          <w:w w:val="100"/>
        </w:rPr>
        <w:t>agains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Landowner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forced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domai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primaril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overse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liquefie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bearing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  <w:tab w:pos="48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howeve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concer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asset,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corporat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apprecia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  <w:tab w:pos="317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sentiments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fracke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Marcellu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export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  <w:tab w:pos="317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facilities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contaminate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cancer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3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causin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compresso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decreased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birt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weights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asthm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otherwise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stationar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rado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formations.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hundred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Susquehanna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399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Watershed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Horizonta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underneat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660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weeks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ago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experience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bentonit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performin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Ohio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Ohi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decades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recover.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apparentl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closely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numerou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measures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anywher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removin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shrub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fishin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Fishing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Conservancy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mysel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who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sounde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alarm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921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Enginee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</w:t>
      </w:r>
      <w:r>
        <w:rPr>
          <w:b w:val="0"/>
          <w:bCs w:val="0"/>
          <w:spacing w:val="20"/>
          <w:w w:val="100"/>
        </w:rPr>
        <w:t>v</w:t>
      </w:r>
      <w:r>
        <w:rPr>
          <w:b w:val="0"/>
          <w:bCs w:val="0"/>
          <w:spacing w:val="19"/>
          <w:w w:val="100"/>
        </w:rPr>
        <w:t>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district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week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visit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numerou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violation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issued.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3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1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Perhap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compellin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overwhelming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  <w:tab w:pos="692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scienc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globa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warming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catastrophi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  <w:tab w:pos="301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Agencie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certainly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certainl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obligation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  <w:tab w:pos="284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poten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Spiese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SPIESE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occur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water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corporat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4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tim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up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sir.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SPIESE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secre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DEP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  <w:tab w:pos="513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grossl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underfunded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Unti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adequatel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enforc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jurisdictio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  <w:tab w:pos="839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4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giv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written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  <w:tab w:pos="398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reiterate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speaker'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22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minutes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interrup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anyone.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Greatl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3479" w:val="left" w:leader="none"/>
          <w:tab w:pos="5927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DR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38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JEFFRIES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Nancy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Jeffries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D.O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  <w:tab w:pos="203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D.O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deliverin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1,20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babie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ancestr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generations.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28" w:right="0" w:firstLine="0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3012" w:space="40"/>
            <w:col w:w="686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3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internationall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agriculturall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effor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threatenin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worldwid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fossi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climate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change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propertie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stole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abus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domain.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  <w:tab w:pos="464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Greenfiel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  <w:tab w:pos="87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upgradin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refuse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3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decreasin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uncappe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unmappe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7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480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Stud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domesticall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majorit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692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export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disingenuou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preten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otherwise.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$3.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export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676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termina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Maryland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Panama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specialize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carrier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botched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canal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domai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allowed.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7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becom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fightin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shee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magnitud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destructio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3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unimaginable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f</w:t>
      </w:r>
      <w:r>
        <w:rPr>
          <w:b w:val="0"/>
          <w:bCs w:val="0"/>
          <w:spacing w:val="19"/>
          <w:w w:val="100"/>
        </w:rPr>
        <w:t>eet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behin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permanentl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  <w:tab w:pos="431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vaporizatio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horizonta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months.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1.1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8"/>
        </w:numPr>
        <w:tabs>
          <w:tab w:pos="671" w:val="left" w:leader="none"/>
          <w:tab w:pos="1052" w:val="left" w:leader="none"/>
        </w:tabs>
        <w:spacing w:before="76"/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gallon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525" w:val="left" w:leader="none"/>
          <w:tab w:pos="1052" w:val="left" w:leader="none"/>
        </w:tabs>
        <w:ind w:left="1052" w:right="16" w:hanging="526"/>
        <w:jc w:val="center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actio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tanke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trips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  <w:tab w:pos="709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narro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sceni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boulev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returne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cycle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toxic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toxi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dredging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ye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devalued.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fightin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  <w:tab w:pos="872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hardl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recognize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happy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optimistic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huma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scared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angr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feeling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hopeles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started.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Huma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fairnes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justic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civilize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societ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nurtured.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25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1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protesting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obstructe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supervisor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  <w:tab w:pos="545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justice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situation'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impoten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consisten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democracy.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-being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greedy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few.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tim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ma'am.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3479" w:val="left" w:leader="none"/>
          <w:tab w:pos="592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DR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38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JEFFRIES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Thes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scar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uncertai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crucia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frightening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electe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promot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interest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  <w:tab w:pos="415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rushin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tipping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point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guardian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tim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up.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3479" w:val="left" w:leader="none"/>
          <w:tab w:pos="592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DR</w:t>
      </w:r>
      <w:r>
        <w:rPr>
          <w:b w:val="0"/>
          <w:bCs w:val="0"/>
          <w:spacing w:val="0"/>
          <w:w w:val="100"/>
          <w:u w:val="single" w:color="000000"/>
        </w:rPr>
        <w:t>.</w:t>
      </w:r>
      <w:r>
        <w:rPr>
          <w:b w:val="0"/>
          <w:bCs w:val="0"/>
          <w:spacing w:val="38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JEFFRIES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ou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preciou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planet.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Humanit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appropriat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  <w:tab w:pos="578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23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589" w:val="left" w:leader="none"/>
        </w:tabs>
        <w:ind w:left="283"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Lynd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Lik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after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3156" w:space="40"/>
            <w:col w:w="6724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3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Lynd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Parish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Sara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Henr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order.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3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19"/>
        </w:numPr>
        <w:tabs>
          <w:tab w:pos="3479" w:val="left" w:leader="none"/>
          <w:tab w:pos="5274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LIKE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Lynd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Like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  <w:tab w:pos="578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spelle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Y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19"/>
          <w:w w:val="100"/>
        </w:rPr>
        <w:t>-E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landowne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9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  <w:tab w:pos="872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combined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Over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1,00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Representativ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silen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ignored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9"/>
        </w:numPr>
        <w:tabs>
          <w:tab w:pos="525" w:val="left" w:leader="none"/>
          <w:tab w:pos="1052" w:val="left" w:leader="none"/>
        </w:tabs>
        <w:spacing w:before="76"/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original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525" w:val="left" w:leader="none"/>
          <w:tab w:pos="1052" w:val="left" w:leader="none"/>
          <w:tab w:pos="2974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Let'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beyon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2860" w:val="left" w:leader="none"/>
        </w:tabs>
        <w:ind w:left="2860" w:right="0" w:hanging="2478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souther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togethe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pristin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untouche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  <w:tab w:pos="7906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visite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didn'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  <w:tab w:pos="5458" w:val="left" w:leader="none"/>
          <w:tab w:pos="87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place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amazin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Too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  <w:tab w:pos="203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bad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recogniz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19"/>
          <w:w w:val="100"/>
        </w:rPr>
        <w:t>orsemen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drasti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Horizonta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Recentl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Sunoc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flui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bentonite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mixe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diese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spills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totale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2,575,00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gallon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3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676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Delc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Tuscarawa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didn'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spillag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gallon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flui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execute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concerne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advocat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0"/>
        </w:numPr>
        <w:tabs>
          <w:tab w:pos="525" w:val="left" w:leader="none"/>
          <w:tab w:pos="1052" w:val="left" w:leader="none"/>
        </w:tabs>
        <w:spacing w:before="76"/>
        <w:ind w:left="1052" w:right="342" w:hanging="526"/>
        <w:jc w:val="center"/>
      </w:pPr>
      <w:r>
        <w:rPr>
          <w:b w:val="0"/>
          <w:bCs w:val="0"/>
          <w:spacing w:val="19"/>
          <w:w w:val="100"/>
        </w:rPr>
        <w:t>instea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pushin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loudl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578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happe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oversee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70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can't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921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wonder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tentacle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itself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tyrant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monitore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accountable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398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5948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appear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answe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doesn’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$50,000.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contaminated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4642" w:val="left" w:leader="none"/>
          <w:tab w:pos="61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owners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3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301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acciden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happens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collatera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silenced.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1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assum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774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guidelines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578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guidelines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leadershi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afrai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2357" w:val="left" w:leader="none"/>
          <w:tab w:pos="6275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bitter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bitter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disillusione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happe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landowners.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Ja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Parish.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3479" w:val="left" w:leader="none"/>
          <w:tab w:pos="5764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PAR</w:t>
      </w:r>
      <w:r>
        <w:rPr>
          <w:b w:val="0"/>
          <w:bCs w:val="0"/>
          <w:spacing w:val="19"/>
          <w:w w:val="100"/>
          <w:u w:val="single" w:color="000000"/>
        </w:rPr>
        <w:t>R</w:t>
      </w:r>
      <w:r>
        <w:rPr>
          <w:b w:val="0"/>
          <w:bCs w:val="0"/>
          <w:spacing w:val="19"/>
          <w:w w:val="100"/>
          <w:u w:val="single" w:color="000000"/>
        </w:rPr>
        <w:t>ISH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I'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Jay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</w:t>
      </w:r>
      <w:r>
        <w:rPr>
          <w:b w:val="0"/>
          <w:bCs w:val="0"/>
          <w:spacing w:val="19"/>
          <w:w w:val="100"/>
          <w:u w:val="none"/>
        </w:rPr>
        <w:t>-</w:t>
      </w:r>
      <w:r>
        <w:rPr>
          <w:b w:val="0"/>
          <w:bCs w:val="0"/>
          <w:spacing w:val="19"/>
          <w:w w:val="100"/>
          <w:u w:val="none"/>
        </w:rPr>
        <w:t>A</w:t>
      </w:r>
      <w:r>
        <w:rPr>
          <w:b w:val="0"/>
          <w:bCs w:val="0"/>
          <w:spacing w:val="19"/>
          <w:w w:val="100"/>
          <w:u w:val="none"/>
        </w:rPr>
        <w:t>-Y,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513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19"/>
          <w:w w:val="100"/>
        </w:rPr>
        <w:t>rish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geophysicis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forme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specia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assistan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scienc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technolog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2860" w:val="left" w:leader="none"/>
        </w:tabs>
        <w:ind w:left="2860" w:right="0" w:hanging="2478"/>
        <w:jc w:val="left"/>
      </w:pPr>
      <w:r>
        <w:rPr>
          <w:b w:val="0"/>
          <w:bCs w:val="0"/>
          <w:spacing w:val="19"/>
          <w:w w:val="100"/>
        </w:rPr>
        <w:t>Geologi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geologists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excep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ctic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individual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businesse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317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definitio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glossar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3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  <w:tab w:pos="611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begin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commercia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scale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transportatio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networ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therefor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exempt.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material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word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ofessiona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statute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2"/>
        </w:numPr>
        <w:tabs>
          <w:tab w:pos="525" w:val="left" w:leader="none"/>
          <w:tab w:pos="1052" w:val="left" w:leader="none"/>
          <w:tab w:pos="8196" w:val="left" w:leader="none"/>
        </w:tabs>
        <w:spacing w:before="76"/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refer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geologi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visiting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professiona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equivalen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certification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  <w:tab w:pos="758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2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recogniz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correspon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refer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assessin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modifyin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mineral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incumben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qualificatio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professiona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licensin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legislation.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dismis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2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dismis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fairl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Secondly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recog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remind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23r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experience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562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earthquake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660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unrelate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superficia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experienc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3"/>
        </w:numPr>
        <w:tabs>
          <w:tab w:pos="525" w:val="left" w:leader="none"/>
          <w:tab w:pos="1052" w:val="left" w:leader="none"/>
        </w:tabs>
        <w:spacing w:before="76"/>
        <w:ind w:left="1052" w:right="668" w:hanging="526"/>
        <w:jc w:val="center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seismi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525" w:val="left" w:leader="none"/>
          <w:tab w:pos="1052" w:val="left" w:leader="none"/>
          <w:tab w:pos="5421" w:val="left" w:leader="none"/>
        </w:tabs>
        <w:ind w:left="1052" w:right="507" w:hanging="526"/>
        <w:jc w:val="center"/>
      </w:pPr>
      <w:r>
        <w:rPr>
          <w:b w:val="0"/>
          <w:bCs w:val="0"/>
          <w:spacing w:val="19"/>
          <w:w w:val="100"/>
        </w:rPr>
        <w:t>activat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sinkhol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Placin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seismicall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literally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crossin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3.4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quak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sinkhol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producin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Eple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formation,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seem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choice.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3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epicente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1.5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importantly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east,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nea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366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seismi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zones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inherentl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predictable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2521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hazard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seismi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2521" w:val="left" w:leader="none"/>
          <w:tab w:pos="904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occurs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occurs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seismi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sinkhole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formation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2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hazar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Finally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researc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methane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Lookin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  <w:tab w:pos="235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large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proble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furthe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Sara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Henry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Malind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Clatterbuck.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3479" w:val="left" w:leader="none"/>
          <w:tab w:pos="706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Sara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Henr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Sara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Henry.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3479" w:val="left" w:leader="none"/>
          <w:tab w:pos="46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Wilson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WILSON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spelled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  <w:tab w:pos="823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  <w:tab w:pos="2521" w:val="left" w:leader="none"/>
          <w:tab w:pos="70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Wilson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injur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messy.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gentle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  <w:tab w:pos="774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Unityville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hello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explosio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excuse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  <w:tab w:pos="660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Turkey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  <w:tab w:pos="4806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hello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buck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hour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$93,00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2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2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Basicall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Conversanc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neighborhoo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particular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</w:t>
      </w:r>
      <w:r>
        <w:rPr>
          <w:b w:val="0"/>
          <w:bCs w:val="0"/>
          <w:spacing w:val="20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neighborhood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leading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not.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4"/>
        </w:numPr>
        <w:tabs>
          <w:tab w:pos="525" w:val="left" w:leader="none"/>
          <w:tab w:pos="1052" w:val="left" w:leader="none"/>
        </w:tabs>
        <w:spacing w:before="76"/>
        <w:ind w:left="1052" w:right="15" w:hanging="526"/>
        <w:jc w:val="center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township.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525" w:val="left" w:leader="none"/>
          <w:tab w:pos="1052" w:val="left" w:leader="none"/>
          <w:tab w:pos="6400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disruption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anyways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669" w:val="left" w:leader="none"/>
          <w:tab w:pos="1052" w:val="left" w:leader="none"/>
        </w:tabs>
        <w:ind w:left="1052" w:right="160" w:hanging="670"/>
        <w:jc w:val="center"/>
      </w:pPr>
      <w:r>
        <w:rPr>
          <w:b w:val="0"/>
          <w:bCs w:val="0"/>
          <w:spacing w:val="19"/>
          <w:w w:val="100"/>
        </w:rPr>
        <w:t>perio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drought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appear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alongsid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PP&amp;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crudel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draw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explosion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  <w:tab w:pos="790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neighborhood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  <w:tab w:pos="4642" w:val="left" w:leader="none"/>
          <w:tab w:pos="7090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peopl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eac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home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?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can't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conversanc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literall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  <w:tab w:pos="3500" w:val="left" w:leader="none"/>
          <w:tab w:pos="709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doesn'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2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Unityville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neighborhood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medicall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fragil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grandchild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72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627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ambulanc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emergenc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situatio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496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neighborhood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wetlands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explosion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56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5133" w:val="left" w:leader="none"/>
          <w:tab w:pos="8560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hydrant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807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voluntee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That's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ant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hydrant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neighborhood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doesn'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  <w:tab w:pos="739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5621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droughts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856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constantl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-dril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personall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2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25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Malind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Clatterbuck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Malind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Chelse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Natastk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Ryan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Irving.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5"/>
        </w:numPr>
        <w:tabs>
          <w:tab w:pos="3479" w:val="left" w:leader="none"/>
          <w:tab w:pos="6417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CLATTERBUCK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Befor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start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I'm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sorry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Lancaster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  <w:tab w:pos="366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spok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5"/>
        </w:numPr>
        <w:tabs>
          <w:tab w:pos="525" w:val="left" w:leader="none"/>
          <w:tab w:pos="1052" w:val="left" w:leader="none"/>
          <w:tab w:pos="4605" w:val="left" w:leader="none"/>
        </w:tabs>
        <w:spacing w:before="76"/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left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Let'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Malind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Harnish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Clatterbuck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Harnish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-H,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Clatterbuck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  <w:tab w:pos="888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voice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categorie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acceptance.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5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spok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representatives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statement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emphasiz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substantiv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2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cemeteries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sewers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buildings,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  <w:tab w:pos="9213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around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springs,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mitigatio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habitat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themselve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v</w:t>
      </w:r>
      <w:r>
        <w:rPr>
          <w:b w:val="0"/>
          <w:bCs w:val="0"/>
          <w:spacing w:val="19"/>
          <w:w w:val="100"/>
        </w:rPr>
        <w:t>alue.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6"/>
        </w:numPr>
        <w:tabs>
          <w:tab w:pos="2952" w:val="left" w:leader="none"/>
          <w:tab w:pos="3479" w:val="left" w:leader="none"/>
        </w:tabs>
        <w:spacing w:before="76"/>
        <w:ind w:left="3479" w:right="37" w:hanging="2953"/>
        <w:jc w:val="center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specialist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professional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dangerous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669" w:val="left" w:leader="none"/>
          <w:tab w:pos="1052" w:val="left" w:leader="none"/>
        </w:tabs>
        <w:ind w:left="1052" w:right="161" w:hanging="670"/>
        <w:jc w:val="center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kars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669" w:val="left" w:leader="none"/>
          <w:tab w:pos="1052" w:val="left" w:leader="none"/>
        </w:tabs>
        <w:ind w:left="1052" w:right="15" w:hanging="670"/>
        <w:jc w:val="center"/>
      </w:pPr>
      <w:r>
        <w:rPr>
          <w:b w:val="0"/>
          <w:bCs w:val="0"/>
          <w:spacing w:val="19"/>
          <w:w w:val="100"/>
        </w:rPr>
        <w:t>seismi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specialis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researc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671" w:val="left" w:leader="none"/>
          <w:tab w:pos="1052" w:val="left" w:leader="none"/>
          <w:tab w:pos="5730" w:val="left" w:leader="none"/>
        </w:tabs>
        <w:ind w:left="1052" w:right="0" w:hanging="670"/>
        <w:jc w:val="center"/>
      </w:pPr>
      <w:r>
        <w:rPr>
          <w:b w:val="0"/>
          <w:bCs w:val="0"/>
          <w:spacing w:val="19"/>
          <w:w w:val="100"/>
        </w:rPr>
        <w:t>becom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specialist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ourselves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672" w:val="left" w:leader="none"/>
          <w:tab w:pos="1052" w:val="left" w:leader="none"/>
        </w:tabs>
        <w:ind w:left="1052" w:right="0" w:hanging="670"/>
        <w:jc w:val="center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minde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substantiv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encroachmen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nothing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rd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decisio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quantitativ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value.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eithe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experts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repertoir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articulat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36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detail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damage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destroy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destructiv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irreparable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  <w:tab w:pos="562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  <w:tab w:pos="562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professiona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unconscionabl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7"/>
        </w:numPr>
        <w:tabs>
          <w:tab w:pos="525" w:val="left" w:leader="none"/>
          <w:tab w:pos="1052" w:val="left" w:leader="none"/>
        </w:tabs>
        <w:spacing w:before="76"/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opinio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bearing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525" w:val="left" w:leader="none"/>
          <w:tab w:pos="1052" w:val="left" w:leader="none"/>
        </w:tabs>
        <w:ind w:left="1052" w:right="342" w:hanging="526"/>
        <w:jc w:val="center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destructio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decision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Instea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outsid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  <w:tab w:pos="855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hydrologis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counselor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tor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educato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mother.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16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195" w:space="901"/>
            <w:col w:w="6824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2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expertise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apart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marriage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pregnancie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lifetim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  <w:tab w:pos="480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attacks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Hundre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  <w:tab w:pos="54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brough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measured?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couple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2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devaluatio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choosin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escap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possibi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  <w:tab w:pos="594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ough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insider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ant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-pipelin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9"/>
        </w:numPr>
        <w:tabs>
          <w:tab w:pos="525" w:val="left" w:leader="none"/>
          <w:tab w:pos="1052" w:val="left" w:leader="none"/>
        </w:tabs>
        <w:spacing w:before="76"/>
        <w:ind w:left="1052" w:right="1323" w:hanging="526"/>
        <w:jc w:val="center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  <w:tab w:pos="284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decision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answe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questio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  <w:tab w:pos="7745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incontestably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There's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answe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  <w:tab w:pos="52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ethic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definitel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unnecessary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itsel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Greenfiel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9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answe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definitely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2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  <w:tab w:pos="3010" w:val="left" w:leader="none"/>
        </w:tabs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community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  <w:tab w:pos="480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Chelse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Nasatka.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3479" w:val="left" w:leader="none"/>
          <w:tab w:pos="5764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NASATKA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  <w:tab w:pos="3479" w:val="left" w:leader="none"/>
        </w:tabs>
        <w:spacing w:line="423" w:lineRule="auto"/>
        <w:ind w:left="526" w:right="728" w:firstLine="0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Chelse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Nasatka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spelled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19"/>
          <w:w w:val="100"/>
        </w:rPr>
        <w:t>-A.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rejectio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  <w:tab w:pos="545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crucial.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  <w:tab w:pos="709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discovere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headlines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unfortunatel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kind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Representative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beginnin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financia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crisi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bankruptc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stoc</w:t>
      </w:r>
      <w:r>
        <w:rPr>
          <w:b w:val="0"/>
          <w:bCs w:val="0"/>
          <w:spacing w:val="20"/>
          <w:w w:val="100"/>
        </w:rPr>
        <w:t>k</w:t>
      </w:r>
      <w:r>
        <w:rPr>
          <w:b w:val="0"/>
          <w:bCs w:val="0"/>
          <w:spacing w:val="19"/>
          <w:w w:val="100"/>
        </w:rPr>
        <w:t>holder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  <w:tab w:pos="758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$52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fals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data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settlemen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$20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1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OSHA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inspectio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bankruptcy.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apparen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2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finding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pages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  <w:tab w:pos="774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lawsuits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explosions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howeve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clarif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pertainin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Company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  <w:tab w:pos="872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Susquehann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Valley.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caused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released.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Shockingly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pumpin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resume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despit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request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Colorad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allon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leake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agent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cance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contaminate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  <w:tab w:pos="480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rejected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Engineers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  <w:tab w:pos="382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recommendation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recommendation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needlessl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costs.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mysel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entir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1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myself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spille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gallon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Dakota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  <w:tab w:pos="709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noticed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thought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separat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problems,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keepin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surveyor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monito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3"/>
        </w:numPr>
        <w:tabs>
          <w:tab w:pos="525" w:val="left" w:leader="none"/>
          <w:tab w:pos="1052" w:val="left" w:leader="none"/>
          <w:tab w:pos="2157" w:val="left" w:leader="none"/>
        </w:tabs>
        <w:spacing w:before="76"/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website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525" w:val="left" w:leader="none"/>
          <w:tab w:pos="1052" w:val="left" w:leader="none"/>
        </w:tabs>
        <w:ind w:left="1052" w:right="506" w:hanging="526"/>
        <w:jc w:val="center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neighborhood.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licens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precision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  <w:tab w:pos="807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Wisconsin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lead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indeed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brin</w:t>
      </w:r>
      <w:r>
        <w:rPr>
          <w:b w:val="0"/>
          <w:bCs w:val="0"/>
          <w:spacing w:val="19"/>
          <w:w w:val="100"/>
        </w:rPr>
        <w:t>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  <w:tab w:pos="676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area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scare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keeping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  <w:tab w:pos="480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unmonitored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However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obviou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littl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employee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research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overwhelmin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disgus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41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  <w:tab w:pos="382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  <w:tab w:pos="872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another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hones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mysel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become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happening.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3479" w:val="left" w:leader="none"/>
          <w:tab w:pos="772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You'v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attention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You'v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4"/>
        </w:numPr>
        <w:tabs>
          <w:tab w:pos="525" w:val="left" w:leader="none"/>
          <w:tab w:pos="1052" w:val="left" w:leader="none"/>
          <w:tab w:pos="8033" w:val="left" w:leader="none"/>
        </w:tabs>
        <w:spacing w:before="76"/>
        <w:ind w:left="1052" w:right="16" w:hanging="526"/>
        <w:jc w:val="center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watchin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3479" w:val="left" w:leader="none"/>
          <w:tab w:pos="4785" w:val="left" w:leader="none"/>
          <w:tab w:pos="8538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Bria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Earley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Brian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Juli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Garci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McGuire.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3479" w:val="left" w:leader="none"/>
          <w:tab w:pos="5601" w:val="left" w:leader="none"/>
          <w:tab w:pos="690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EARLEY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Hello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Brian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  <w:tab w:pos="2521" w:val="left" w:leader="none"/>
          <w:tab w:pos="660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Earley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  <w:tab w:pos="2847" w:val="left" w:leader="none"/>
          <w:tab w:pos="64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resident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Lancaster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16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measures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685" w:space="412"/>
            <w:col w:w="682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1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betwee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diamete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travel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143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1.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dekatherm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  <w:tab w:pos="203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perspective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1.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dekatherm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valen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  <w:tab w:pos="8886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85,00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absor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extensiv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harmful.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1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farmlan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conver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37,752,00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squar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  <w:tab w:pos="382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barre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essentiall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acres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  <w:tab w:pos="33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farmland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incomplete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preventio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Februar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24th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confirmin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wasn't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  <w:tab w:pos="284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adequate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frightenin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howeve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malfunctio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violations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numerou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spills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suffered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quote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catastrophi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failures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death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evacuatio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5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spille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cance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benzen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contaminate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  <w:tab w:pos="578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permissibl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levels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2006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enforcemen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$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civi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penalties.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  <w:tab w:pos="366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solutio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preventio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howeve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rich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abundanc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vegetatio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lands.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indicat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43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35"/>
        </w:numPr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resemble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3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canop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structure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spacin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5"/>
        </w:numPr>
        <w:tabs>
          <w:tab w:pos="1052" w:val="left" w:leader="none"/>
          <w:tab w:pos="741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Sediment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5"/>
        </w:numPr>
        <w:tabs>
          <w:tab w:pos="1052" w:val="left" w:leader="none"/>
          <w:tab w:pos="513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barrier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Compos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filter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socks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5"/>
        </w:numPr>
        <w:tabs>
          <w:tab w:pos="1052" w:val="left" w:leader="none"/>
          <w:tab w:pos="790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saturated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backfil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5"/>
        </w:numPr>
        <w:tabs>
          <w:tab w:pos="1052" w:val="left" w:leader="none"/>
          <w:tab w:pos="676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vegetatio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howeve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renewable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effectivel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intense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2"/>
          <w:numId w:val="35"/>
        </w:numPr>
        <w:tabs>
          <w:tab w:pos="1052" w:val="left" w:leader="none"/>
        </w:tabs>
        <w:spacing w:line="423" w:lineRule="auto" w:before="76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win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0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3319" w:space="40"/>
            <w:col w:w="6561"/>
          </w:cols>
        </w:sectPr>
      </w:pP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/>
        <w:pict>
          <v:group style="position:absolute;margin-left:127.169998pt;margin-top:66.070pt;width:459.44002pt;height:638.356pt;mso-position-horizontal-relative:page;mso-position-vertical-relative:page;z-index:-801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19"/>
          <w:w w:val="100"/>
        </w:rPr>
        <w:t>vegetation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behind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organism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deplete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swep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adjacent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Tucqua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designate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sceni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Susquehanna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River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Chesapeak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  <w:tab w:pos="676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reachin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reminder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have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writte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  <w:tab w:pos="3337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?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record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woul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jus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need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Juli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Garcia.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3479" w:val="left" w:leader="none"/>
          <w:tab w:pos="592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CHIEF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GUAILI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Chie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Karaya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1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Guaili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Y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-I.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3479" w:val="left" w:leader="none"/>
        </w:tabs>
        <w:ind w:left="3479" w:right="0" w:hanging="2953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2357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today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believ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missio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statemen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382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bring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Environmenta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Protection’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missio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protect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Pennsylvania’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air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pollution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6"/>
        </w:numPr>
        <w:tabs>
          <w:tab w:pos="525" w:val="left" w:leader="none"/>
          <w:tab w:pos="1052" w:val="left" w:leader="none"/>
        </w:tabs>
        <w:spacing w:before="76"/>
        <w:ind w:left="1052" w:right="670" w:hanging="526"/>
        <w:jc w:val="center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525" w:val="left" w:leader="none"/>
          <w:tab w:pos="1052" w:val="left" w:leader="none"/>
          <w:tab w:pos="7216" w:val="left" w:leader="none"/>
        </w:tabs>
        <w:ind w:left="1052" w:right="507" w:hanging="526"/>
        <w:jc w:val="center"/>
      </w:pP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individuals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organizations,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government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restor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destructiv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runnin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documented,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federall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72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artifact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untouche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unharme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orde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reminde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atrocitie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Americans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happenin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today.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example.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discriminated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agains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-nativ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cemeter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1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19"/>
          <w:w w:val="100"/>
        </w:rPr>
        <w:t>-nativ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cemeter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sacre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  <w:tab w:pos="6274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  <w:tab w:pos="219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same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19"/>
          <w:w w:val="100"/>
        </w:rPr>
        <w:t>-nativ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cemeter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protected,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preserve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bypassed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buria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  <w:tab w:pos="888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desecrate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destroye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nothing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discrimination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period.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7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525" w:val="left" w:leader="none"/>
          <w:tab w:pos="1052" w:val="left" w:leader="none"/>
        </w:tabs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connec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northeaster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arke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mid</w:t>
      </w:r>
      <w:r>
        <w:rPr>
          <w:b w:val="0"/>
          <w:bCs w:val="0"/>
          <w:spacing w:val="19"/>
          <w:w w:val="100"/>
        </w:rPr>
        <w:t>-Atlanti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southeaster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reasons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depreciatio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negative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variou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zonin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noise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congestio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traffic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weight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truck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designate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weight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extremel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difficul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Museu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29th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2016,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1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paragrap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landscap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District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627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boundaries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heavil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predominate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connectin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rural,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790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singl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1966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gradua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major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2357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parks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occurre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prevention.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  <w:tab w:pos="4785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You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tim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up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ma’am.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  <w:tab w:pos="592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CHIEF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GUAILI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jus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wan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when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arriv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Robi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Maguire.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Robert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Jonatha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Telesc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Eavenson.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  <w:tab w:pos="5764" w:val="left" w:leader="none"/>
          <w:tab w:pos="8212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MAGUIRE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Goo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evening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Robin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Maguire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Conestoga.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actually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2847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integrit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research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Expert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brought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676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confidence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expert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Williams,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1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Pennsylvani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Histori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c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Museum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archeologicall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ificant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888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researche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hired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toric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Places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detaile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basically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trash.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site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35.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deeme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furthe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2521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needed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Isn’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8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6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site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itself?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2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8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propert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of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Stree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872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exampl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inaccurac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studies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ridg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amazin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</w:t>
      </w:r>
      <w:r>
        <w:rPr>
          <w:b w:val="0"/>
          <w:bCs w:val="0"/>
          <w:spacing w:val="2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6601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registere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Nativ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America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site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springhea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ridge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382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ground.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48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However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2195" w:space="757"/>
            <w:col w:w="696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1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171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Googl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Earth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  <w:tab w:pos="284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anywhere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devastatin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groundwate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0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exampl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inaccurat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cemeter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cemeter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documente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Cultura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cemeter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mitigatio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fencin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fencin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monitorin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3479" w:val="left" w:leader="none"/>
          <w:tab w:pos="5600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Gues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?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cemetery’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real.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  <w:tab w:pos="382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Halloween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  <w:tab w:pos="904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photoshoo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cemetery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everyon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shocke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Ph.Ds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mistak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  <w:tab w:pos="54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rus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springhead,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mistake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siz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49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  <w:tab w:pos="3826" w:val="left" w:leader="none"/>
        </w:tabs>
        <w:ind w:left="382" w:right="0" w:firstLine="144"/>
        <w:jc w:val="left"/>
      </w:pPr>
      <w:r>
        <w:rPr>
          <w:b w:val="0"/>
          <w:bCs w:val="0"/>
          <w:spacing w:val="19"/>
          <w:w w:val="100"/>
        </w:rPr>
        <w:t>footbal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field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istake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becaus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rushin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through?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3479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Please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beggin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problem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  <w:tab w:pos="301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happening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Jonatha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Telesco?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1"/>
        </w:numPr>
        <w:tabs>
          <w:tab w:pos="3479" w:val="left" w:leader="none"/>
          <w:tab w:pos="5764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TELESCO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Jon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  <w:tab w:pos="2684" w:val="left" w:leader="none"/>
          <w:tab w:pos="627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Telesco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J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  <w:tab w:pos="3664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residen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Lancaster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years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honest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spacing w:line="423" w:lineRule="auto" w:before="76"/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65" w:right="0" w:firstLine="0"/>
        <w:jc w:val="left"/>
      </w:pP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3175" w:space="40"/>
            <w:col w:w="6705"/>
          </w:cols>
        </w:sectPr>
      </w:pP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/>
        <w:pict>
          <v:group style="position:absolute;margin-left:127.169998pt;margin-top:66.070pt;width:459.44002pt;height:638.356pt;mso-position-horizontal-relative:page;mso-position-vertical-relative:page;z-index:-801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19"/>
          <w:w w:val="100"/>
        </w:rPr>
        <w:t>residents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  <w:tab w:pos="758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folks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water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wouldn’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ethic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reference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earlie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blatantl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violat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  <w:tab w:pos="725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0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thoug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of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Questionabl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ethic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lately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  <w:tab w:pos="284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proposed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example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heavily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Distric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gathe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weighin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3"/>
        </w:numPr>
        <w:tabs>
          <w:tab w:pos="525" w:val="left" w:leader="none"/>
          <w:tab w:pos="1052" w:val="left" w:leader="none"/>
        </w:tabs>
        <w:spacing w:before="76"/>
        <w:ind w:left="1052" w:right="833" w:hanging="526"/>
        <w:jc w:val="center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Distric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groups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Foundation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LCCW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Consortium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groups.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LCCWC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receive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$290,00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distribute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groups.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clarify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groups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eagerl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organization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  <w:tab w:pos="72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seems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ethicall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questionable.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favo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obligate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0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Constitutio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differenc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3479" w:val="left" w:leader="none"/>
          <w:tab w:pos="7396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Rejec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366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3500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lives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can’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2195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Eavenson.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Butle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Jorda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Mifflin.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3479" w:val="left" w:leader="none"/>
          <w:tab w:pos="592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EAVENSON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Bill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562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Eavenson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V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area.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worke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tim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19"/>
          <w:w w:val="100"/>
        </w:rPr>
        <w:t>-Transco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furthe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woul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economy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sense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317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-time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676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course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skille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surviv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0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219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temporar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retirement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licens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plates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Teamster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truck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5"/>
        </w:numPr>
        <w:tabs>
          <w:tab w:pos="525" w:val="left" w:leader="none"/>
          <w:tab w:pos="1052" w:val="left" w:leader="none"/>
          <w:tab w:pos="1831" w:val="left" w:leader="none"/>
          <w:tab w:pos="6890" w:val="left" w:leader="none"/>
        </w:tabs>
        <w:spacing w:before="76"/>
        <w:ind w:left="1052" w:right="17" w:hanging="526"/>
        <w:jc w:val="center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peopl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Utah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just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8396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truck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licens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plate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Utah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61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Teamster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Sevent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19"/>
          <w:w w:val="100"/>
        </w:rPr>
        <w:t>-fiv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(75)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3479" w:val="left" w:leader="none"/>
        </w:tabs>
        <w:ind w:left="3479" w:right="0" w:hanging="3097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also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worke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6274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Lancaste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befor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farmers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picnic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3010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narro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8560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5785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picnic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of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farmer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4479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friendl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aren’t.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opposition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domai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Turnpikes.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Turnpik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Harrisbur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3500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Philadelphia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tak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get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53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526" w:right="0" w:firstLine="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landowners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jus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pgSz w:w="12240" w:h="15840"/>
          <w:pgMar w:header="0" w:footer="999" w:top="1340" w:bottom="1180" w:left="1720" w:right="600"/>
          <w:cols w:num="2" w:equalWidth="0">
            <w:col w:w="2032" w:space="301"/>
            <w:col w:w="758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800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landowner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upse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highway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through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  <w:tab w:pos="2357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jus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526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sorry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eminen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domai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public’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  <w:tab w:pos="6111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favor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public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doesn’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favo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landowners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interstate.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leaking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weren’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anywher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clos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safet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  <w:tab w:pos="317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excellen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  <w:tab w:pos="3989" w:val="left" w:leader="none"/>
          <w:tab w:pos="692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x</w:t>
      </w:r>
      <w:r>
        <w:rPr>
          <w:b w:val="0"/>
          <w:bCs w:val="0"/>
          <w:spacing w:val="19"/>
          <w:w w:val="100"/>
        </w:rPr>
        <w:t>-ra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  <w:tab w:pos="2847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excavate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x</w:t>
      </w:r>
      <w:r>
        <w:rPr>
          <w:b w:val="0"/>
          <w:bCs w:val="0"/>
          <w:spacing w:val="19"/>
          <w:w w:val="100"/>
        </w:rPr>
        <w:t>-ra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flawless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welder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suppose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job.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kind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  <w:tab w:pos="3337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whatnot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much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ope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jus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raining.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gallon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0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throug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farmer’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field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pick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pesticide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fertilizer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3479" w:val="left" w:leader="none"/>
        </w:tabs>
        <w:ind w:left="3479" w:right="0" w:hanging="2953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  <w:tab w:pos="6601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suppor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10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2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10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5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permits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crew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started.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7"/>
        </w:numPr>
        <w:tabs>
          <w:tab w:pos="3479" w:val="left" w:leader="none"/>
          <w:tab w:pos="4785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Mik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Butler?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2952" w:val="left" w:leader="none"/>
          <w:tab w:pos="3479" w:val="left" w:leader="none"/>
          <w:tab w:pos="5074" w:val="left" w:leader="none"/>
        </w:tabs>
        <w:ind w:left="3479" w:right="201" w:hanging="2953"/>
        <w:jc w:val="center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BUTLER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Mik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Butler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Alliance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laborer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smal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-growing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discussio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enhanc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reliabilit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reserve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Marcellu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brings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togethe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meaningfu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dialogu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abou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America’s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  <w:tab w:pos="366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400,00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nationwid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25,00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consumer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securit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0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4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balancin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energ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need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nation’s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goals.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influ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investments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boost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  <w:tab w:pos="594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much</w:t>
      </w:r>
      <w:r>
        <w:rPr>
          <w:b w:val="0"/>
          <w:bCs w:val="0"/>
          <w:spacing w:val="19"/>
          <w:w w:val="100"/>
        </w:rPr>
        <w:t>-neede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represent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opportunit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Pennsylvania’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economy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creating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permanen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2,300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phase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1.6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7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importantly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homeowners,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retirees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fixed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  <w:tab w:pos="79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enjo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prices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affordable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opportunitie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valuabl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plastics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locally.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robus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etwor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0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advocat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believ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minimizin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impac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  <w:tab w:pos="9050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  <w:tab w:pos="839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advocatin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protection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safeguar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potential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simultaneousl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3078" w:val="left" w:leader="none"/>
          <w:tab w:pos="3479" w:val="left" w:leader="none"/>
        </w:tabs>
        <w:ind w:left="3479" w:right="0" w:hanging="2953"/>
        <w:jc w:val="center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highes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standards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deserve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  <w:tab w:pos="2684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permits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clea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detaile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plannin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thoroug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analysi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beyon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mitigatin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mitigatio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planning.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received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  <w:tab w:pos="87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deserve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released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Look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forwar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3479" w:val="left" w:leader="none"/>
          <w:tab w:pos="4785" w:val="left" w:leader="none"/>
          <w:tab w:pos="9354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Jorda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Mifflin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Jorda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Mifflin?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3479" w:val="left" w:leader="none"/>
          <w:tab w:pos="46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Jorda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Miffli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nicknam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Bird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tonight?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0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48"/>
        </w:numPr>
        <w:tabs>
          <w:tab w:pos="3479" w:val="left" w:leader="none"/>
          <w:tab w:pos="462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either?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8"/>
        </w:numPr>
        <w:tabs>
          <w:tab w:pos="3479" w:val="left" w:leader="none"/>
          <w:tab w:pos="4622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Movin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McQuay.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McQua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3479" w:val="left" w:leader="none"/>
          <w:tab w:pos="4621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Franki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Cru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Fitsky.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3479" w:val="left" w:leader="none"/>
          <w:tab w:pos="5601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MCQUAY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Rober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McQuay,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  <w:tab w:pos="545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Q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8"/>
        </w:numPr>
        <w:tabs>
          <w:tab w:pos="525" w:val="left" w:leader="none"/>
          <w:tab w:pos="1052" w:val="left" w:leader="none"/>
        </w:tabs>
        <w:spacing w:before="76"/>
        <w:ind w:left="1052" w:right="361" w:hanging="526"/>
        <w:jc w:val="center"/>
      </w:pP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liams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Often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  <w:tab w:pos="83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understan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doesn’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addres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concern,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focu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viewpoint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dramati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resurgenc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superpowe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tremendou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America’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leadin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falle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leadershi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technologies.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U.S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carbo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generatio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0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  <w:tab w:pos="611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199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decline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18.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U.S.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percent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U.S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noticeabl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9"/>
        </w:numPr>
        <w:tabs>
          <w:tab w:pos="525" w:val="left" w:leader="none"/>
          <w:tab w:pos="1052" w:val="left" w:leader="none"/>
        </w:tabs>
        <w:spacing w:before="76"/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larges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nation’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history.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Furthermore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America’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natural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  <w:tab w:pos="70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carbo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Betwee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2000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$89.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double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sectors.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innovation</w:t>
      </w:r>
      <w:r>
        <w:rPr>
          <w:b w:val="0"/>
          <w:bCs w:val="0"/>
          <w:spacing w:val="19"/>
          <w:w w:val="100"/>
        </w:rPr>
        <w:t>-driven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carefu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adop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technological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improvement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shrin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nvestments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consume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saving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9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technologie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improve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adopte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Engine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science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800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genera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populatio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minds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  <w:tab w:pos="7090" w:val="left" w:leader="none"/>
        </w:tabs>
        <w:spacing w:before="76"/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thos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operat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direct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0"/>
        </w:numPr>
        <w:tabs>
          <w:tab w:pos="525" w:val="left" w:leader="none"/>
          <w:tab w:pos="1052" w:val="left" w:leader="none"/>
        </w:tabs>
        <w:spacing w:before="76"/>
        <w:ind w:left="1052" w:right="670" w:hanging="526"/>
        <w:jc w:val="center"/>
      </w:pPr>
      <w:r>
        <w:rPr>
          <w:b w:val="0"/>
          <w:bCs w:val="0"/>
          <w:spacing w:val="19"/>
          <w:w w:val="100"/>
        </w:rPr>
        <w:t>experienc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extr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precaution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respec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Althoug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fossi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renewabl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Elec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sorry.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2860" w:val="left" w:leader="none"/>
        </w:tabs>
        <w:ind w:left="2860" w:right="0" w:hanging="2478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fossi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renewabl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Electri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powere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  <w:tab w:pos="676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percentage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turbine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panel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rope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enjoyin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9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beaut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outdoor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3479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closing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happ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offe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  <w:tab w:pos="545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opportunitie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community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  <w:tab w:pos="7743" w:val="left" w:leader="none"/>
        </w:tabs>
        <w:spacing w:before="76"/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nowin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William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right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convince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3479" w:val="left" w:leader="none"/>
          <w:tab w:pos="4785" w:val="left" w:leader="none"/>
          <w:tab w:pos="7233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Franki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Cruz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Franki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Cruz?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3479" w:val="left" w:leader="none"/>
          <w:tab w:pos="4622" w:val="left" w:leader="none"/>
          <w:tab w:pos="8538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Fitsky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Fitsky?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3479" w:val="left" w:leader="none"/>
          <w:tab w:pos="46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Wade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Pilgree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Rya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Helms.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1"/>
        </w:numPr>
        <w:tabs>
          <w:tab w:pos="3479" w:val="left" w:leader="none"/>
          <w:tab w:pos="5601" w:val="left" w:leader="none"/>
          <w:tab w:pos="804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FI</w:t>
      </w:r>
      <w:r>
        <w:rPr>
          <w:b w:val="0"/>
          <w:bCs w:val="0"/>
          <w:spacing w:val="19"/>
          <w:w w:val="100"/>
          <w:u w:val="single" w:color="000000"/>
        </w:rPr>
        <w:t>T</w:t>
      </w:r>
      <w:r>
        <w:rPr>
          <w:b w:val="0"/>
          <w:bCs w:val="0"/>
          <w:spacing w:val="19"/>
          <w:w w:val="100"/>
          <w:u w:val="single" w:color="000000"/>
        </w:rPr>
        <w:t>SKY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Quite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frankly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quit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here,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whethe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folks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reaso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becaus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fee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mi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sion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  <w:tab w:pos="3826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statemen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says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drinking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  <w:tab w:pos="5785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17t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  <w:tab w:pos="79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deplete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  <w:tab w:pos="6927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agricultura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9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topsoi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founded.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3479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addres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2357" w:val="left" w:leader="none"/>
          <w:tab w:pos="8560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folks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mea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individuals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general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particular.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folk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525" w:val="left" w:leader="none"/>
          <w:tab w:pos="1052" w:val="left" w:leader="none"/>
          <w:tab w:pos="8195" w:val="left" w:leader="none"/>
        </w:tabs>
        <w:ind w:left="1052" w:right="180" w:hanging="526"/>
        <w:jc w:val="center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Technically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3337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layin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vas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majorit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of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anythin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ag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317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particular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2"/>
        </w:numPr>
        <w:tabs>
          <w:tab w:pos="3479" w:val="left" w:leader="none"/>
        </w:tabs>
        <w:spacing w:before="76"/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weig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those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competin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betwee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family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2357" w:val="left" w:leader="none"/>
          <w:tab w:pos="823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today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lookin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prett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Yeah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softene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3173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littl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listenin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genuinel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communities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well.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9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5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  <w:tab w:pos="676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atmosphere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spread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  <w:tab w:pos="4805" w:val="left" w:leader="none"/>
        </w:tabs>
        <w:ind w:left="1052" w:right="0" w:hanging="526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aroun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globe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doesn’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matte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Utah,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whethe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China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Russia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German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  <w:tab w:pos="4316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doesn’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matter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particulat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matte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gets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sprea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globe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human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equally.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2952" w:val="left" w:leader="none"/>
          <w:tab w:pos="3479" w:val="left" w:leader="none"/>
        </w:tabs>
        <w:ind w:left="3479" w:right="200" w:hanging="2953"/>
        <w:jc w:val="center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drinkin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guys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Lancaster,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(change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pronunciation).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audience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recogniz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anythin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protect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actuall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can’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anythin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  <w:tab w:pos="513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provid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studies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chec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boxes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issu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permit.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harm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  <w:tab w:pos="6437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permi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  <w:tab w:pos="594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2"/>
        </w:numPr>
        <w:tabs>
          <w:tab w:pos="1052" w:val="left" w:leader="none"/>
          <w:tab w:pos="5949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wearelancastercounty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.org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happ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63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1706" w:space="1247"/>
            <w:col w:w="696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9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Afte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Wade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hav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Dou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Hunt,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Rya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Butterworth.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3479" w:val="left" w:leader="none"/>
          <w:tab w:pos="5927" w:val="left" w:leader="none"/>
          <w:tab w:pos="7233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PILGREEN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Hello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Wade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  <w:tab w:pos="7091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Pilgreen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525" w:val="left" w:leader="none"/>
          <w:tab w:pos="1052" w:val="left" w:leader="none"/>
        </w:tabs>
        <w:ind w:left="1052" w:right="343" w:hanging="526"/>
        <w:jc w:val="center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37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issue.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providin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  <w:tab w:pos="61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forward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avoid/minimize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bodie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sensitive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9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implementin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mitigate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potentia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  <w:tab w:pos="399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-time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overse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ensur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Williams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’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practice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implemente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brough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3"/>
        </w:numPr>
        <w:tabs>
          <w:tab w:pos="525" w:val="left" w:leader="none"/>
          <w:tab w:pos="1052" w:val="left" w:leader="none"/>
        </w:tabs>
        <w:spacing w:before="76"/>
        <w:ind w:left="1052" w:right="670" w:hanging="526"/>
        <w:jc w:val="center"/>
      </w:pPr>
      <w:r>
        <w:rPr>
          <w:b w:val="0"/>
          <w:bCs w:val="0"/>
          <w:spacing w:val="19"/>
          <w:w w:val="100"/>
        </w:rPr>
        <w:t>complianc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conditions.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stakeholder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collaborativ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adoptio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modifications,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affectin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original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  <w:tab w:pos="2357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route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cultura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survey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preferre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reduce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potential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w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19"/>
          <w:w w:val="100"/>
        </w:rPr>
        <w:t>-quarter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Histor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9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  <w:tab w:pos="366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2860" w:val="left" w:leader="none"/>
        </w:tabs>
        <w:ind w:left="2860" w:right="0" w:hanging="2334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alread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laid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Dou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Hunt?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3479" w:val="left" w:leader="none"/>
          <w:tab w:pos="5274" w:val="left" w:leader="none"/>
          <w:tab w:pos="772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HUNT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Reveren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Dougla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Hunt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Vice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4"/>
        </w:numPr>
        <w:tabs>
          <w:tab w:pos="525" w:val="left" w:leader="none"/>
          <w:tab w:pos="1052" w:val="left" w:leader="none"/>
        </w:tabs>
        <w:spacing w:before="76"/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Presiden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Interfait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Ligh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Unitaria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Universalist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Legislativ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Network.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giv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opinions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assessments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finger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challeng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judgmen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motivation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pursuin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4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dramaticall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immediatel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completio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friend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colleague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deepl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stories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  <w:tab w:pos="529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loss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anger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livelihoods.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eithe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immediately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9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path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  <w:tab w:pos="3989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  <w:tab w:pos="578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unhol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planet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threaten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  <w:tab w:pos="4316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children’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future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threaten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grea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grandson’s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future.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3479" w:val="left" w:leader="none"/>
          <w:tab w:pos="8864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overwhelmin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evide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ce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disrupte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radicall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climates,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525" w:val="left" w:leader="none"/>
          <w:tab w:pos="1052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dramaticall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level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dedicatio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existentia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climat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disruption?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carrie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trappin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  <w:tab w:pos="382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greenhous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atmosphere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emerg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small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disastrous,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perhaps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approximately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20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electricit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con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U.S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Scientist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estimat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25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9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percen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huma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cause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climat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chang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experiencin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3479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answers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  <w:tab w:pos="480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recommendations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sustainabl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  <w:tab w:pos="3500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fossi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6"/>
        </w:numPr>
        <w:tabs>
          <w:tab w:pos="525" w:val="left" w:leader="none"/>
          <w:tab w:pos="1052" w:val="left" w:leader="none"/>
        </w:tabs>
        <w:spacing w:before="76"/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globall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allo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futur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generation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thrive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thrive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furthe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effort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equitabl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shared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sustaine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-growin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harmony?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6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tim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up.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3479" w:val="left" w:leader="none"/>
          <w:tab w:pos="5274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HUNT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onl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as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carefull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paragrap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Constitution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scenic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aestheti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es,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  <w:tab w:pos="286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everyone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6"/>
        </w:numPr>
        <w:tabs>
          <w:tab w:pos="3479" w:val="left" w:leader="none"/>
          <w:tab w:pos="4785" w:val="left" w:leader="none"/>
          <w:tab w:pos="8702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Rya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Helms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After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Butterworth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Taylo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Shivers.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3479" w:val="left" w:leader="none"/>
          <w:tab w:pos="5438" w:val="left" w:leader="none"/>
          <w:tab w:pos="739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HELMS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9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  <w:tab w:pos="4805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name’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Rya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Helms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busines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manage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Electricians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’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Unio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Lanc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6"/>
        </w:numPr>
        <w:tabs>
          <w:tab w:pos="3479" w:val="left" w:leader="none"/>
        </w:tabs>
        <w:spacing w:before="76"/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toda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suppor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of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arise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However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undergoing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unprecedente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review.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27</w:t>
      </w:r>
      <w:r>
        <w:rPr>
          <w:b w:val="0"/>
          <w:bCs w:val="0"/>
          <w:spacing w:val="19"/>
          <w:w w:val="100"/>
        </w:rPr>
        <w:t>-yea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seriousnes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companies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craftsme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surroundin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6"/>
        </w:numPr>
        <w:tabs>
          <w:tab w:pos="1052" w:val="left" w:leader="none"/>
          <w:tab w:pos="921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encouragin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expand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9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tradespeopl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highest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standard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education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professionalis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ndustry.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deepl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neighborhoods.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responsibilit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abundan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affordabl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  <w:tab w:pos="366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utilities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Pennsylvanian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seriou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downturn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middl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sufferin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fee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tim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suppor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other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educatio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rebuildin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industrialize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dignifie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$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affordable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readil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available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8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  <w:tab w:pos="6438" w:val="left" w:leader="none"/>
        </w:tabs>
        <w:ind w:left="1052" w:right="0" w:hanging="526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let’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underway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Davi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Butterworth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  <w:tab w:pos="4643" w:val="left" w:leader="none"/>
        </w:tabs>
        <w:spacing w:before="76"/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speak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?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didn’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wante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  <w:tab w:pos="6417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BUTTERWORTH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onl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per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organization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okay.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8"/>
        </w:numPr>
        <w:tabs>
          <w:tab w:pos="2952" w:val="left" w:leader="none"/>
          <w:tab w:pos="3479" w:val="left" w:leader="none"/>
          <w:tab w:pos="4258" w:val="left" w:leader="none"/>
        </w:tabs>
        <w:spacing w:before="76"/>
        <w:ind w:left="3479" w:right="690" w:hanging="2953"/>
        <w:jc w:val="center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Woul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lik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speak?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  <w:tab w:pos="4621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ahead.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  <w:tab w:pos="641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BUTTERWORTH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Yeah.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Butterworth.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  <w:tab w:pos="8886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busines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agen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iner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helper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journeyme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jurisdictio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Virginia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  <w:tab w:pos="725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jurisdictio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majo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Alask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craftsma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craftsmanship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8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  <w:tab w:pos="807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devote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welde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  <w:tab w:pos="774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qualificatio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destructivel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tested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imperfection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qualificatio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525" w:val="left" w:leader="none"/>
          <w:tab w:pos="1052" w:val="left" w:leader="none"/>
        </w:tabs>
        <w:ind w:left="1052" w:right="506" w:hanging="526"/>
        <w:jc w:val="center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x</w:t>
      </w:r>
      <w:r>
        <w:rPr>
          <w:b w:val="0"/>
          <w:bCs w:val="0"/>
          <w:spacing w:val="19"/>
          <w:w w:val="100"/>
        </w:rPr>
        <w:t>-raye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leve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x</w:t>
      </w:r>
      <w:r>
        <w:rPr>
          <w:b w:val="0"/>
          <w:bCs w:val="0"/>
          <w:spacing w:val="19"/>
          <w:w w:val="100"/>
        </w:rPr>
        <w:t>-ra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technician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decide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  <w:tab w:pos="3173" w:val="left" w:leader="none"/>
          <w:tab w:pos="872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acceptable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110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code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unacceptabl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9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strictest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  <w:tab w:pos="79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guideline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uphold.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training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somethin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utmost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  <w:tab w:pos="317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importance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contractor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extensiv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awarenes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8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59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collectiv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understands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  <w:tab w:pos="627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secondar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3479" w:val="left" w:leader="none"/>
          <w:tab w:pos="5274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Training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9"/>
        </w:numPr>
        <w:tabs>
          <w:tab w:pos="671" w:val="left" w:leader="none"/>
          <w:tab w:pos="1052" w:val="left" w:leader="none"/>
        </w:tabs>
        <w:spacing w:before="76"/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525" w:val="left" w:leader="none"/>
          <w:tab w:pos="1052" w:val="left" w:leader="none"/>
          <w:tab w:pos="3299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669" w:val="left" w:leader="none"/>
          <w:tab w:pos="1052" w:val="left" w:leader="none"/>
        </w:tabs>
        <w:ind w:left="1052" w:right="15" w:hanging="670"/>
        <w:jc w:val="center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procedure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671" w:val="left" w:leader="none"/>
          <w:tab w:pos="1052" w:val="left" w:leader="none"/>
          <w:tab w:pos="3935" w:val="left" w:leader="none"/>
        </w:tabs>
        <w:ind w:left="1052" w:right="0" w:hanging="670"/>
        <w:jc w:val="center"/>
      </w:pPr>
      <w:r>
        <w:rPr>
          <w:b w:val="0"/>
          <w:bCs w:val="0"/>
          <w:spacing w:val="19"/>
          <w:w w:val="100"/>
        </w:rPr>
        <w:t>changin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booth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671" w:val="left" w:leader="none"/>
          <w:tab w:pos="1052" w:val="left" w:leader="none"/>
        </w:tabs>
        <w:ind w:left="1052" w:right="0" w:hanging="670"/>
        <w:jc w:val="center"/>
      </w:pP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brus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  <w:tab w:pos="317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skills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testamen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dedicatio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technolog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purpos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speec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skilled,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  <w:tab w:pos="497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swif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8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  <w:tab w:pos="480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Davi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Taylor?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0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Shiver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Shiver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(change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pronunciation)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sorr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Braukus.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3479" w:val="left" w:leader="none"/>
          <w:tab w:pos="5601" w:val="left" w:leader="none"/>
          <w:tab w:pos="755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TAYLOR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Taylor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V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middl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initia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  <w:tab w:pos="3337" w:val="left" w:leader="none"/>
        </w:tabs>
        <w:spacing w:before="76"/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Y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Elizabethtown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Presiden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Pennsylvani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Manufacturer’s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Association.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statewid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-profi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trade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organizatio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Commonwealth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$82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annuall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employin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560,00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sylvanian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floor.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sustains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supply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chains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distributio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network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vendor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honore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today,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respectfull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Manufacturer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affordable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byproduct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globally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8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33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competitive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Globa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decade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researcher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Manufacturer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Therefore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vitall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spacing w:before="76"/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secto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Commonwealth’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economy.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Affordabl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simpl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getting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lack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sufficient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network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estimate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approximatel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Marcellus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capacity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expand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markets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sustainin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stabilizin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manufacturers.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Scholar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forecas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directl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approximatel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2,30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stimulat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$1.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importantly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75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beyon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1"/>
        </w:numPr>
        <w:tabs>
          <w:tab w:pos="1052" w:val="left" w:leader="none"/>
          <w:tab w:pos="480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sector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IHS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Economics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as,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especiall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delivere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prices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enhance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competitivenes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1"/>
          <w:numId w:val="61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attractive.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entitie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848" w:space="104"/>
            <w:col w:w="696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8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intensiv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chemicals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food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proximit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cluster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establishment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-related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availabilit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connection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expande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nutshell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combinatio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affordabl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1.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2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recognizes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Moder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cutting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edg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technology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8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3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welfar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paramount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  <w:tab w:pos="5785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vette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tim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move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forward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recommende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aggressiv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potentia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525" w:val="left" w:leader="none"/>
          <w:tab w:pos="1052" w:val="left" w:leader="none"/>
          <w:tab w:pos="7869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constraint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proactively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include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suitabl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NGO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  <w:tab w:pos="87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capacity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critica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-ter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3479" w:val="left" w:leader="none"/>
          <w:tab w:pos="821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Kevi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Shivers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followe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Brauku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Stoutler.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3479" w:val="left" w:leader="none"/>
          <w:tab w:pos="5764" w:val="left" w:leader="none"/>
          <w:tab w:pos="821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SHIVERS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</w:t>
      </w:r>
      <w:r>
        <w:rPr>
          <w:b w:val="0"/>
          <w:bCs w:val="0"/>
          <w:spacing w:val="2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Shivers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V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Executiv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Federatio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NFIB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NFIB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represent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14,00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smal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businesses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8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480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325,00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nationally.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692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4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approximatel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half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smal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individua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size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budget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significan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saving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switchin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affordable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saving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injecte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operations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stimulat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ultimatel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strengthe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692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New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marketplace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reliabilit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6275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eration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abundant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domesti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robust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producin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area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Commonwealth’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Marcellus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8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shal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19"/>
          <w:w w:val="100"/>
        </w:rPr>
        <w:t>-Atlanti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affordabl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fulfil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nation’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energ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needs.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recogniz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renew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divers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  <w:tab w:pos="301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portfolio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However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assured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dominan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today’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energ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mix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natura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gas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readily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availabl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affordable.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2952" w:val="left" w:leader="none"/>
          <w:tab w:pos="3479" w:val="left" w:leader="none"/>
        </w:tabs>
        <w:ind w:left="3479" w:right="527" w:hanging="2953"/>
        <w:jc w:val="center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  <w:tab w:pos="79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vibran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  <w:tab w:pos="415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Jus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housekeepin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notes.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halfwa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throug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speaker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  <w:tab w:pos="758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halfwa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3642" w:val="left" w:leader="none"/>
        </w:tabs>
        <w:ind w:left="3642" w:right="0" w:hanging="326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organization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voluntaril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select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group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anyon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who’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  <w:tab w:pos="8069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decide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defer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jus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8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447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3479" w:val="left" w:leader="none"/>
          <w:tab w:pos="5764" w:val="left" w:leader="none"/>
          <w:tab w:pos="821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BRAUKUS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611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Braukus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gladl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spacing w:before="76"/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woman'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reques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2194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Schuylkil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County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whic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6927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actuall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through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6"/>
        </w:numPr>
        <w:tabs>
          <w:tab w:pos="3479" w:val="left" w:leader="none"/>
        </w:tabs>
        <w:spacing w:before="76"/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electricia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business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representativ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Brotherhoo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6274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Electrica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Workers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Loca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743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participate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impressio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willin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sacrific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6"/>
        </w:numPr>
        <w:tabs>
          <w:tab w:pos="3479" w:val="left" w:leader="none"/>
          <w:tab w:pos="7722" w:val="left" w:leader="none"/>
        </w:tabs>
        <w:spacing w:before="76"/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simpl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true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also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outdoorsmen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enjo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enjo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fishing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hunting,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758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hiking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grandchildre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enjoy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outd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experienc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Pennsylvania’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streams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611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5458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safel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decades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worke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3479" w:val="left" w:leader="none"/>
        </w:tabs>
        <w:ind w:left="3479" w:right="0" w:hanging="3097"/>
        <w:jc w:val="left"/>
      </w:pP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repeat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7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660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somethin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Ful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-time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quarter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366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-ways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importan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acreag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611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</w:t>
      </w:r>
      <w:r>
        <w:rPr>
          <w:b w:val="0"/>
          <w:bCs w:val="0"/>
          <w:spacing w:val="20"/>
          <w:w w:val="100"/>
        </w:rPr>
        <w:t>j</w:t>
      </w:r>
      <w:r>
        <w:rPr>
          <w:b w:val="0"/>
          <w:bCs w:val="0"/>
          <w:spacing w:val="19"/>
          <w:w w:val="100"/>
        </w:rPr>
        <w:t>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Downstrea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Chesapeak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eliminate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reduce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negligibl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level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implementatio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company’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environmental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Finally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Wildlife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servic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adverse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eagle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Turtle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Monitorin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turtles.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7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agricultur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agricultural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inspecto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returne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origina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yields.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efficiently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transpor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  <w:tab w:pos="5948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sustainin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respectfull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  <w:tab w:pos="545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3479" w:val="left" w:leader="none"/>
          <w:tab w:pos="4785" w:val="left" w:leader="none"/>
          <w:tab w:pos="7233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Darre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Foulk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Darre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Hyde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Mack.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3479" w:val="left" w:leader="none"/>
          <w:tab w:pos="5111" w:val="left" w:leader="none"/>
          <w:tab w:pos="7560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JOY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actually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Darre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  <w:tab w:pos="8070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Clevelan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Company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designe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connectin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northeastern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19"/>
          <w:w w:val="100"/>
        </w:rPr>
        <w:t>-Atlanti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southeaster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nage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Clevel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Brothers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7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Virginia.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7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family</w:t>
      </w:r>
      <w:r>
        <w:rPr>
          <w:b w:val="0"/>
          <w:bCs w:val="0"/>
          <w:spacing w:val="19"/>
          <w:w w:val="100"/>
        </w:rPr>
        <w:t>-owne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founded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1948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1,20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19"/>
          <w:w w:val="100"/>
        </w:rPr>
        <w:t>-union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  <w:tab w:pos="790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capita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Supporting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contractor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7"/>
        </w:numPr>
        <w:tabs>
          <w:tab w:pos="525" w:val="left" w:leader="none"/>
          <w:tab w:pos="1052" w:val="left" w:leader="none"/>
        </w:tabs>
        <w:spacing w:before="76"/>
        <w:ind w:left="1052" w:right="507" w:hanging="526"/>
        <w:jc w:val="center"/>
      </w:pPr>
      <w:r>
        <w:rPr>
          <w:b w:val="0"/>
          <w:bCs w:val="0"/>
          <w:spacing w:val="19"/>
          <w:w w:val="100"/>
        </w:rPr>
        <w:t>traditiona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customer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relationship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contractor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involve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  <w:tab w:pos="3500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provide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reliabilit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moving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materia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handlin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24/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downtime.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downtur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Pennsylvania’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energ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product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7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employment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3479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liquid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canno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672" w:val="left" w:leader="none"/>
          <w:tab w:pos="1052" w:val="left" w:leader="none"/>
          <w:tab w:pos="5242" w:val="left" w:leader="none"/>
        </w:tabs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lac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capacity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alleviat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constraint.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enable,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earned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spent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  <w:tab w:pos="268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locally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taxe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paid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education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  <w:tab w:pos="3173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operations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Pe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nnsylvania’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econom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whol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greatly.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independence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standpoint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abundan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domesti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dependenc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foreign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7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government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alternativ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carbo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releases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301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waterways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contractor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33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  <w:tab w:pos="4785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You’r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time.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  <w:tab w:pos="5111" w:val="left" w:leader="none"/>
          <w:tab w:pos="7070" w:val="left" w:leader="none"/>
          <w:tab w:pos="9028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JOY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Oh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?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sorry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I’ll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Jak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Hyder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followe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Toby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Clatterbuck.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  <w:tab w:pos="5438" w:val="left" w:leader="none"/>
          <w:tab w:pos="788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HYDER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Jaco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Hyder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Y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proud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Laborer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favo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secure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70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85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protectin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wildlife.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  <w:tab w:pos="41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Currently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touche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3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0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percen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nation’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natura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gas,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transportin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3077" w:val="left" w:leader="none"/>
          <w:tab w:pos="3479" w:val="left" w:leader="none"/>
        </w:tabs>
        <w:ind w:left="3479" w:right="0" w:hanging="2953"/>
        <w:jc w:val="center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favor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enforcemen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challenge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  <w:tab w:pos="79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judiciar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overlap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overlap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unfortunately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0"/>
          <w:numId w:val="7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investments.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16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3012" w:space="85"/>
            <w:col w:w="682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7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7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1"/>
        </w:numPr>
        <w:tabs>
          <w:tab w:pos="1052" w:val="left" w:leader="none"/>
          <w:tab w:pos="83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processe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manner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reflec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collaboratio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wetlands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bodie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sensitive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7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2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implementing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mitigat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potential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dedicate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-tim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inspectors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oversee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2"/>
        </w:numPr>
        <w:tabs>
          <w:tab w:pos="525" w:val="left" w:leader="none"/>
          <w:tab w:pos="1052" w:val="left" w:leader="none"/>
        </w:tabs>
        <w:spacing w:before="76"/>
        <w:ind w:left="1052" w:right="17" w:hanging="526"/>
        <w:jc w:val="center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ensur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Williams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’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managemen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practices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implemente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sorry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commitmen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stewardshi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voluntaril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$2.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  <w:tab w:pos="4969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designate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traditional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compensator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mitigatio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cies.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DEP’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request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environmenta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cultura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survey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  <w:tab w:pos="72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preferre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negativel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-time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activitie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7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mitigatio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measures.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minimize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-field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routin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adjustment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reducin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Abundan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affordable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homes,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3479" w:val="left" w:leader="none"/>
        </w:tabs>
        <w:ind w:left="3479" w:right="0" w:hanging="3097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Williams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’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Atlanti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c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$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  <w:tab w:pos="70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operational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3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Time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sir.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3479" w:val="left" w:leader="none"/>
          <w:tab w:pos="5438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HYDER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Thanks.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3479" w:val="left" w:leader="none"/>
          <w:tab w:pos="5274" w:val="left" w:leader="none"/>
          <w:tab w:pos="77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MACK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Alliance.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EEI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19"/>
          <w:w w:val="100"/>
        </w:rPr>
        <w:t>-profi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organization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representin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comprise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hundred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skille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America,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88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materials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roduction,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transportatio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consumption.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0"/>
          <w:numId w:val="7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2" w:right="0" w:firstLine="0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importance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3338" w:space="40"/>
            <w:col w:w="6542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7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tlanti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c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Sunris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constructio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completio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individual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livelihoods,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Opponent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downpla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significanc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orar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thus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claim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folk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understand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livelihood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  <w:tab w:pos="643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ongoin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successio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well.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5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quarte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budget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turn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7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incomes.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6"/>
        </w:numPr>
        <w:tabs>
          <w:tab w:pos="3479" w:val="left" w:leader="none"/>
        </w:tabs>
        <w:spacing w:before="76"/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Let’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loo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thos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job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2,30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employ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supported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sometime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referre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  <w:tab w:pos="3500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induce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jobs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Thos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term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justic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example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yellow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machin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lower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trench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skille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enginee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machine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hardworkin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aintain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lubricat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compute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assembl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assembl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components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machine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hydraulics,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driv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electronic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material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6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90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bedroc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economy.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7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  <w:tab w:pos="904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adde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deliver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capacit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electricit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  <w:tab w:pos="5785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analysi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finally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researc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hose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  <w:tab w:pos="888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income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40,000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suppl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chain’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manufacturing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constructio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distributio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3479" w:val="left" w:leader="none"/>
          <w:tab w:pos="4785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You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time’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up.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3479" w:val="left" w:leader="none"/>
          <w:tab w:pos="5274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MACK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behal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thos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workers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6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91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expeditiou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  <w:tab w:pos="839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Mar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Clatterbuck.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Podlesn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Schmehl.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3479" w:val="left" w:leader="none"/>
          <w:tab w:pos="6417" w:val="left" w:leader="none"/>
          <w:tab w:pos="8375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CLATTERBUCK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sorry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Good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evening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Clatterbuck,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  <w:tab w:pos="4970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gathere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fossi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  <w:tab w:pos="7906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need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secre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desperately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  <w:tab w:pos="578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threatene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obviou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emerge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resistance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locate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Williams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’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proposed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horizonta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River.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8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90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publicl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pledg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19"/>
          <w:w w:val="100"/>
        </w:rPr>
        <w:t>-violen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civi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disobedienc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8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90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6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92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intensiv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-violen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training.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2860" w:val="left" w:leader="none"/>
        </w:tabs>
        <w:ind w:left="2860" w:right="0" w:hanging="2334"/>
        <w:jc w:val="left"/>
      </w:pP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fightin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battle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mystery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surroundin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  <w:tab w:pos="33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pulle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charge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tting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9"/>
        </w:numPr>
        <w:tabs>
          <w:tab w:pos="525" w:val="left" w:leader="none"/>
          <w:tab w:pos="1052" w:val="left" w:leader="none"/>
          <w:tab w:pos="6727" w:val="left" w:leader="none"/>
        </w:tabs>
        <w:spacing w:before="76"/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expose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525" w:val="left" w:leader="none"/>
          <w:tab w:pos="1052" w:val="left" w:leader="none"/>
          <w:tab w:pos="1667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game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obligatio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lips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elites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stopping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homes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risk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sold</w:t>
      </w:r>
      <w:r>
        <w:rPr>
          <w:b w:val="0"/>
          <w:bCs w:val="0"/>
          <w:spacing w:val="19"/>
          <w:w w:val="100"/>
        </w:rPr>
        <w:t>-ou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politician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industr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communit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uprisin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growin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larger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draw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eager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rstan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telling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1052" w:val="left" w:leader="none"/>
          <w:tab w:pos="774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conscience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6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93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refuses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disastrous,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billionaire</w:t>
      </w:r>
      <w:r>
        <w:rPr>
          <w:b w:val="0"/>
          <w:bCs w:val="0"/>
          <w:spacing w:val="19"/>
          <w:w w:val="100"/>
        </w:rPr>
        <w:t>-pleasing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backwar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looking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threatening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poisoning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clearing,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wildlif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destroying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greenhous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spewing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stoppin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ourselves.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0"/>
        </w:numPr>
        <w:tabs>
          <w:tab w:pos="2952" w:val="left" w:leader="none"/>
          <w:tab w:pos="3479" w:val="left" w:leader="none"/>
        </w:tabs>
        <w:spacing w:before="76"/>
        <w:ind w:left="3479" w:right="854" w:hanging="2953"/>
        <w:jc w:val="center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grandstan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525" w:val="left" w:leader="none"/>
          <w:tab w:pos="1052" w:val="left" w:leader="none"/>
          <w:tab w:pos="2157" w:val="left" w:leader="none"/>
        </w:tabs>
        <w:ind w:left="1052" w:right="996" w:hanging="526"/>
        <w:jc w:val="center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bluster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appealin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shared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humanit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dangerous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dea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19"/>
          <w:w w:val="100"/>
        </w:rPr>
        <w:t>-en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deepl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complici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choos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greenligh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Schuylkill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Luzern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Columbi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ought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  <w:tab w:pos="692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Mar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Podlesny?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3479" w:val="left" w:leader="none"/>
          <w:tab w:pos="5927" w:val="left" w:leader="none"/>
          <w:tab w:pos="8375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PODLESNY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Goo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evening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  <w:tab w:pos="6438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Mark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involved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handfu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tanc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dialogu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conservation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districts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conversation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0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alignment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6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94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regulation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followin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Chapte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102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compariso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involvement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greatl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evolv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collaborativ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reduce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1"/>
        </w:numPr>
        <w:tabs>
          <w:tab w:pos="525" w:val="left" w:leader="none"/>
          <w:tab w:pos="1052" w:val="left" w:leader="none"/>
        </w:tabs>
        <w:spacing w:before="76"/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cultura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525" w:val="left" w:leader="none"/>
          <w:tab w:pos="1052" w:val="left" w:leader="none"/>
          <w:tab w:pos="2973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corridor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efforts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Reclamatio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effort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woodland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otherwise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repairin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buffer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similar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PennDO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streambank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restoratio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looke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considere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carefull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stakeholder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involved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collaborativ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efforts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leve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sensitive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1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design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Thanks.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6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95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81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Rud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Schmehl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still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  <w:tab w:pos="366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Good.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3479" w:val="left" w:leader="none"/>
          <w:tab w:pos="5764" w:val="left" w:leader="none"/>
          <w:tab w:pos="821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SCHMEHL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Schmeh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  <w:tab w:pos="6601" w:val="left" w:leader="none"/>
        </w:tabs>
        <w:ind w:left="1052" w:right="0" w:hanging="526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vested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interes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County.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81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525" w:val="left" w:leader="none"/>
          <w:tab w:pos="1052" w:val="left" w:leader="none"/>
        </w:tabs>
        <w:ind w:left="1052" w:right="180" w:hanging="526"/>
        <w:jc w:val="center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alread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20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middl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bathroo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switc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  <w:tab w:pos="382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happen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light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  <w:tab w:pos="5458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environmentalis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peopl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want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  <w:tab w:pos="4643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hydroelectri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nuclea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power.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  <w:tab w:pos="7417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generate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power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Natura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gas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  <w:tab w:pos="54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indeed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better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ide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3479" w:val="left" w:leader="none"/>
          <w:tab w:pos="641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AUDIENCE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MEMBER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Solar.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3479" w:val="left" w:leader="none"/>
          <w:tab w:pos="641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AUDIENCE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MEMBER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Solar.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81"/>
        </w:numPr>
        <w:tabs>
          <w:tab w:pos="3479" w:val="left" w:leader="none"/>
          <w:tab w:pos="6417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AUDIENCE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MEMBER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Solar.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Remember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speaking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rhetorical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question.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96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81"/>
        </w:numPr>
        <w:tabs>
          <w:tab w:pos="3479" w:val="left" w:leader="none"/>
          <w:tab w:pos="5764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SCHMEHL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highl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recommen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that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WhiteHo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se.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Danie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Douglas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Henry.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81"/>
        </w:numPr>
        <w:tabs>
          <w:tab w:pos="2952" w:val="left" w:leader="none"/>
          <w:tab w:pos="3479" w:val="left" w:leader="none"/>
          <w:tab w:pos="5727" w:val="left" w:leader="none"/>
          <w:tab w:pos="8175" w:val="left" w:leader="none"/>
        </w:tabs>
        <w:spacing w:before="76"/>
        <w:ind w:left="3479" w:right="364" w:hanging="2953"/>
        <w:jc w:val="center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WHITEHORSE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525" w:val="left" w:leader="none"/>
          <w:tab w:pos="1052" w:val="left" w:leader="none"/>
        </w:tabs>
        <w:ind w:left="1052" w:right="505" w:hanging="526"/>
        <w:jc w:val="center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name’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WhiteHorse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capital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3479" w:val="left" w:leader="none"/>
          <w:tab w:pos="706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folks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opinio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102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2"/>
          <w:numId w:val="8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16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importan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vast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type w:val="continuous"/>
          <w:pgSz w:w="12240" w:h="15840"/>
          <w:pgMar w:top="1480" w:bottom="1180" w:left="1720" w:right="600"/>
          <w:cols w:num="2" w:equalWidth="0">
            <w:col w:w="2359" w:space="738"/>
            <w:col w:w="682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6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8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misinformatio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circulatin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ositio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alleviat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insufficien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eroding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2"/>
        </w:numPr>
        <w:tabs>
          <w:tab w:pos="1052" w:val="left" w:leader="none"/>
          <w:tab w:pos="2847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imperativ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proceed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impediment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erodin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</w:t>
      </w:r>
      <w:r>
        <w:rPr>
          <w:b w:val="0"/>
          <w:bCs w:val="0"/>
          <w:spacing w:val="19"/>
          <w:w w:val="100"/>
        </w:rPr>
        <w:t>-Worl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politica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administration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maintenanc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populis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breaks.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negativ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major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97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addressed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steppe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accomplis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tremendou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task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prolongin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generation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82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light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integrit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professionalis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layed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525" w:val="left" w:leader="none"/>
          <w:tab w:pos="1052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previousl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origina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specifically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Chief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acutel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sensitiv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indigenou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site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voluntarily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of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astronomical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figures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reroute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1"/>
          <w:numId w:val="8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communities.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16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volume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3012" w:space="85"/>
            <w:col w:w="682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3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executives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’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motivation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intention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character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additio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responders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schools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3"/>
        </w:numPr>
        <w:tabs>
          <w:tab w:pos="1052" w:val="left" w:leader="none"/>
          <w:tab w:pos="480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variou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institutions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numPr>
          <w:ilvl w:val="0"/>
          <w:numId w:val="8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commendable.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23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tim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suppor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type w:val="continuous"/>
          <w:pgSz w:w="12240" w:h="15840"/>
          <w:pgMar w:top="1480" w:bottom="1180" w:left="1720" w:right="600"/>
          <w:cols w:num="2" w:equalWidth="0">
            <w:col w:w="3012" w:space="85"/>
            <w:col w:w="682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6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84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nation’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infrastructure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workers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economy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4"/>
        </w:numPr>
        <w:tabs>
          <w:tab w:pos="1052" w:val="left" w:leader="none"/>
          <w:tab w:pos="317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contribution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totaled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6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98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royaltie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$50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bonuse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Commonwealth.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stimulate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labo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receive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apart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contributin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landowner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priorit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boot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unequivocall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declar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laborer’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tas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forc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wome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highly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extensiv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certifications,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continua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owledg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intestinal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fortitud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task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interest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despite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emotionall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charge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resistanc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jeopardizes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Pip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layer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responsibl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seriousl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  <w:tab w:pos="594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Possibl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archeological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discoverie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protected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utilize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rendere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harmles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returne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earth.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victi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fals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trendy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5"/>
        </w:numPr>
        <w:tabs>
          <w:tab w:pos="1052" w:val="left" w:leader="none"/>
          <w:tab w:pos="317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propaganda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beautifie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completion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6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99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absolut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  <w:tab w:pos="4969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footprin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stimulu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3479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imperative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Americans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Commande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Chief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endeavore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enormous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6"/>
        </w:numPr>
        <w:tabs>
          <w:tab w:pos="525" w:val="left" w:leader="none"/>
          <w:tab w:pos="1052" w:val="left" w:leader="none"/>
          <w:tab w:pos="4931" w:val="left" w:leader="none"/>
        </w:tabs>
        <w:spacing w:before="76"/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tasks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Impedin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efforts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imminen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catastroph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disaster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negativel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beyon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redemption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repair.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3479" w:val="left" w:leader="none"/>
          <w:tab w:pos="837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wealth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cooking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export,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furthe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stimulatin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independence.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simpl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testify.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Danie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Forry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followe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Dougla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Henr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McClarcos.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3479" w:val="left" w:leader="none"/>
          <w:tab w:pos="5438" w:val="left" w:leader="none"/>
          <w:tab w:pos="788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FORRY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  <w:tab w:pos="741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Danie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Hempfiel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Township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Chie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Executiv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Partnership.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  <w:tab w:pos="83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38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Hempfiel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6"/>
        </w:numPr>
        <w:tabs>
          <w:tab w:pos="1052" w:val="left" w:leader="none"/>
          <w:tab w:pos="3010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preserved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16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0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years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piec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previously.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Severa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attende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meetin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Acor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Acres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-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100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336" w:space="40"/>
            <w:col w:w="544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5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  <w:tab w:pos="5785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invitation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meeting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happy.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7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  <w:tab w:pos="823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1,40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1,70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bombin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Oklahom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4,000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  <w:tab w:pos="709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gallon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1,40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1,70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1,000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gallo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tank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87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  <w:tab w:pos="87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tank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tank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Well,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protectin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environmen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lettin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else?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  <w:tab w:pos="8396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degree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pounds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degrees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eart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pounds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7"/>
        </w:numPr>
        <w:tabs>
          <w:tab w:pos="1052" w:val="left" w:leader="none"/>
          <w:tab w:pos="545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1,50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pounds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rupture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admission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1,100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444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101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8887" w:space="40"/>
            <w:col w:w="99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5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eithe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eithe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side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annihilatio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zone.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  <w:tab w:pos="219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away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granddaughter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grandson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six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springs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entir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4,50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springs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measure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gallon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minute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measure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gallon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  <w:tab w:pos="2521" w:val="left" w:leader="none"/>
          <w:tab w:pos="6764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minute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?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can’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just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8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complaint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  <w:tab w:pos="61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  <w:tab w:pos="611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investigation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done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paper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sherif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domain.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8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You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time’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up.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3479" w:val="left" w:leader="none"/>
          <w:tab w:pos="5438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FORRY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afte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were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signed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word.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102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8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Dougla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Henry,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McClark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Josep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Lahr.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3479" w:val="left" w:leader="none"/>
          <w:tab w:pos="5438" w:val="left" w:leader="none"/>
          <w:tab w:pos="7886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HENRY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Goo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evening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Douglas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1052" w:val="left" w:leader="none"/>
          <w:tab w:pos="2357" w:val="left" w:leader="none"/>
        </w:tabs>
        <w:ind w:left="1052" w:right="0" w:hanging="526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Henry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sustainabl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packaging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headquartere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8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Carolin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Earne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credential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ago,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concept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biodegradabilit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recyclability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sustainabilit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coined,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principl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material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recycle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paper.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stewardshi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1"/>
          <w:numId w:val="8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heart.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16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032" w:space="1064"/>
            <w:col w:w="6824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5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8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require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9"/>
        </w:numPr>
        <w:tabs>
          <w:tab w:pos="1052" w:val="left" w:leader="none"/>
          <w:tab w:pos="905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source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Louisian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Texas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deliver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expensive.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balanc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switche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reversed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source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backyar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Marcellu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9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journey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pivota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contributio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manufacturer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customers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asking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281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103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050" w:space="40"/>
            <w:col w:w="830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5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competitiv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mid</w:t>
      </w:r>
      <w:r>
        <w:rPr>
          <w:b w:val="0"/>
          <w:bCs w:val="0"/>
          <w:spacing w:val="19"/>
          <w:w w:val="100"/>
        </w:rPr>
        <w:t>-Atlanti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particularly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  <w:tab w:pos="3500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Pennsylvania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competitiv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domesticall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internationall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improved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0"/>
        </w:numPr>
        <w:tabs>
          <w:tab w:pos="525" w:val="left" w:leader="none"/>
          <w:tab w:pos="1052" w:val="left" w:leader="none"/>
          <w:tab w:pos="3136" w:val="left" w:leader="none"/>
        </w:tabs>
        <w:spacing w:before="76"/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factories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folks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525" w:val="left" w:leader="none"/>
          <w:tab w:pos="1052" w:val="left" w:leader="none"/>
        </w:tabs>
        <w:ind w:left="1052" w:right="342" w:hanging="526"/>
        <w:jc w:val="center"/>
      </w:pP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enable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prosperit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Marcellu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  <w:tab w:pos="7580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busines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decades,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approximatel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  <w:tab w:pos="4805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nation’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already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biggest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lowes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world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contributio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America’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energ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independenc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Williams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’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Atlanti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c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Sunris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deliverin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untol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0"/>
        </w:numPr>
        <w:tabs>
          <w:tab w:pos="1052" w:val="left" w:leader="none"/>
          <w:tab w:pos="87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additio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investmen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itself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444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104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8887" w:space="40"/>
            <w:col w:w="99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5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  <w:tab w:pos="6437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8,00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utiliz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lowes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  <w:tab w:pos="741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larges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</w:tabs>
        <w:ind w:left="1052" w:right="0" w:hanging="526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contribut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America’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improve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geopolitical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positio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independence.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1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heartil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recommen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  <w:tab w:pos="790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expeditiously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3479" w:val="left" w:leader="none"/>
          <w:tab w:pos="4785" w:val="left" w:leader="none"/>
          <w:tab w:pos="739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Dou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McClarko</w:t>
      </w:r>
      <w:r>
        <w:rPr>
          <w:b w:val="0"/>
          <w:bCs w:val="0"/>
          <w:spacing w:val="0"/>
          <w:w w:val="100"/>
          <w:u w:val="none"/>
        </w:rPr>
        <w:t>?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McClark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3479" w:val="left" w:leader="none"/>
          <w:tab w:pos="641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AUDIENCE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MEMBER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No.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Josep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Lahr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-R.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1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No?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3479" w:val="left" w:leader="none"/>
          <w:tab w:pos="46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Movin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Smelko.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3479" w:val="left" w:leader="none"/>
          <w:tab w:pos="46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Patrick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Grenter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Tamm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Murphy.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3479" w:val="left" w:leader="none"/>
          <w:tab w:pos="5601" w:val="left" w:leader="none"/>
          <w:tab w:pos="804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SMELKO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  <w:tab w:pos="692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Smelko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19"/>
          <w:w w:val="100"/>
        </w:rPr>
        <w:t>-O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lifelong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citize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  <w:tab w:pos="2521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family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review.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Cabo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  <w:tab w:pos="33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Corporation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framewor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indeed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comprehensive.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multi</w:t>
      </w:r>
      <w:r>
        <w:rPr>
          <w:b w:val="0"/>
          <w:bCs w:val="0"/>
          <w:spacing w:val="19"/>
          <w:w w:val="100"/>
        </w:rPr>
        <w:t>-agenc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11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105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215" w:space="40"/>
            <w:col w:w="665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5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1"/>
          <w:numId w:val="91"/>
        </w:numPr>
        <w:tabs>
          <w:tab w:pos="672" w:val="left" w:leader="none"/>
          <w:tab w:pos="1052" w:val="left" w:leader="none"/>
        </w:tabs>
        <w:spacing w:before="76"/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Wildlif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Districts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FENSA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Engineers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overlap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actuall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framewor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rigorous.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  <w:tab w:pos="9049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stringent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prescriptiv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detailed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designed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promote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stewardship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Indeed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soil.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length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stakeholders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undergone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cultura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surveys,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  <w:tab w:pos="8723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extensiv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ineering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extensiv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desig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undergon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collaborativ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effort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5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106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identif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favorabl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alignment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adjustment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quarte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-ways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emphasi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  <w:tab w:pos="545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mitigatio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avoidance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minimizes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aquati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  <w:tab w:pos="839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beyon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requirement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emphase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measure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sequenc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-handled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waterways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rigorous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inspectio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monitorin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compliance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2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2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Department’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review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mitigatio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measures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proposed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furthe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3"/>
        </w:numPr>
        <w:tabs>
          <w:tab w:pos="1052" w:val="left" w:leader="none"/>
          <w:tab w:pos="741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period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3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Patric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enter.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3"/>
        </w:numPr>
        <w:tabs>
          <w:tab w:pos="3479" w:val="left" w:leader="none"/>
          <w:tab w:pos="5764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GRENTER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good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before="75"/>
        <w:ind w:left="279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107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051" w:space="40"/>
            <w:col w:w="829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3"/>
        </w:numPr>
        <w:tabs>
          <w:tab w:pos="1052" w:val="left" w:leader="none"/>
          <w:tab w:pos="2684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evening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atric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Grenter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campaig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numPr>
          <w:ilvl w:val="0"/>
          <w:numId w:val="9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Sierr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Club.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28" w:right="0" w:firstLine="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Sierr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3011" w:space="40"/>
            <w:col w:w="6869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5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130,00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supporter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submi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technical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  <w:tab w:pos="5785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comment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26th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add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Clatterbuc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spok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earlie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deservin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amplificatio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minimized.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thankfu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meetin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happenin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night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judgmen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days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judgmen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week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prepare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4"/>
        </w:numPr>
        <w:tabs>
          <w:tab w:pos="1052" w:val="left" w:leader="none"/>
          <w:tab w:pos="5621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highl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technica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comments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DEP’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really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investe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meaningfu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conversatio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should’v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exponentially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before="75"/>
        <w:ind w:left="117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108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213" w:space="40"/>
            <w:col w:w="66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5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  <w:tab w:pos="6601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available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speak.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  <w:tab w:pos="235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45,00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19,00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  <w:tab w:pos="5785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evacuatio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export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  <w:tab w:pos="48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Carolin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Florida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identifie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deficiencie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deficienc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wisdo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helpin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overwhelmin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helping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thorough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deficienc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  <w:tab w:pos="3500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applications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numerous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wetlands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identifie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misidentifie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5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found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20"/>
          <w:w w:val="100"/>
        </w:rPr>
        <w:t>f</w:t>
      </w:r>
      <w:r>
        <w:rPr>
          <w:b w:val="0"/>
          <w:bCs w:val="0"/>
          <w:spacing w:val="19"/>
          <w:w w:val="100"/>
        </w:rPr>
        <w:t>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exceptional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5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109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would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encroachmen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accumulative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impairmen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Common</w:t>
      </w:r>
      <w:r>
        <w:rPr>
          <w:b w:val="0"/>
          <w:bCs w:val="0"/>
          <w:spacing w:val="20"/>
          <w:w w:val="100"/>
        </w:rPr>
        <w:t>w</w:t>
      </w:r>
      <w:r>
        <w:rPr>
          <w:b w:val="0"/>
          <w:bCs w:val="0"/>
          <w:spacing w:val="19"/>
          <w:w w:val="100"/>
        </w:rPr>
        <w:t>ealth's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exceptiona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knowledge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6"/>
        </w:numPr>
        <w:tabs>
          <w:tab w:pos="525" w:val="left" w:leader="none"/>
          <w:tab w:pos="1052" w:val="left" w:leader="none"/>
        </w:tabs>
        <w:spacing w:before="76"/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affirmativel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525" w:val="left" w:leader="none"/>
          <w:tab w:pos="1052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669" w:val="left" w:leader="none"/>
          <w:tab w:pos="1052" w:val="left" w:leader="none"/>
          <w:tab w:pos="3117" w:val="left" w:leader="none"/>
        </w:tabs>
        <w:ind w:left="1052" w:right="161" w:hanging="670"/>
        <w:jc w:val="center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prepare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Key</w:t>
      </w:r>
      <w:r>
        <w:rPr>
          <w:b w:val="0"/>
          <w:bCs w:val="0"/>
          <w:spacing w:val="19"/>
          <w:w w:val="100"/>
        </w:rPr>
        <w:t>-Lo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enormou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ecologica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Key</w:t>
      </w:r>
      <w:r>
        <w:rPr>
          <w:b w:val="0"/>
          <w:bCs w:val="0"/>
          <w:spacing w:val="19"/>
          <w:w w:val="100"/>
        </w:rPr>
        <w:t>-Lo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acknowledge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  <w:tab w:pos="3989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diminishe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ecosystems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services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greenhous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toxin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smo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pollutants.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estimate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betwee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$90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6"/>
        </w:numPr>
        <w:tabs>
          <w:tab w:pos="3479" w:val="left" w:leader="none"/>
          <w:tab w:pos="78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  <w:tab w:pos="480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Andre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Feric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followe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Tamm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Murphy.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3479" w:val="left" w:leader="none"/>
          <w:tab w:pos="5601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FERIC</w:t>
      </w:r>
      <w:r>
        <w:rPr>
          <w:b w:val="0"/>
          <w:bCs w:val="0"/>
          <w:spacing w:val="19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Andre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Ferich,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before="75"/>
        <w:ind w:left="52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110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7887" w:space="957"/>
            <w:col w:w="1076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4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  <w:tab w:pos="5459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  <w:tab w:pos="562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dendrologis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  <w:tab w:pos="480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watershe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specialist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riparian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buffers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Forests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Nutrien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Solution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6"/>
        </w:numPr>
        <w:tabs>
          <w:tab w:pos="525" w:val="left" w:leader="none"/>
          <w:tab w:pos="1052" w:val="left" w:leader="none"/>
        </w:tabs>
        <w:spacing w:before="76"/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DCN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Statewid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Riparian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525" w:val="left" w:leader="none"/>
          <w:tab w:pos="1052" w:val="left" w:leader="none"/>
        </w:tabs>
        <w:ind w:left="1052" w:right="15" w:hanging="526"/>
        <w:jc w:val="center"/>
      </w:pPr>
      <w:r>
        <w:rPr>
          <w:b w:val="0"/>
          <w:bCs w:val="0"/>
          <w:spacing w:val="19"/>
          <w:w w:val="100"/>
        </w:rPr>
        <w:t>Buffe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Advisor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Interstate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Cente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Nutrien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Solutions.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dozens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unassesse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  <w:tab w:pos="823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length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sing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  <w:tab w:pos="790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assessed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  <w:tab w:pos="545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bivalve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</w:t>
      </w:r>
      <w:r>
        <w:rPr>
          <w:b w:val="0"/>
          <w:bCs w:val="0"/>
          <w:spacing w:val="19"/>
          <w:w w:val="100"/>
        </w:rPr>
        <w:t>-assessed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trout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nassessed.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  <w:tab w:pos="758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embeddednes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unassessed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regime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unassessed.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Susquehann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third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mostl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endangere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greatl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impoundmen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Conewago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  <w:tab w:pos="20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Dam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falle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riparia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goal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Chesapeak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  <w:tab w:pos="431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Susquehann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estimate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$23.5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thriving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  <w:tab w:pos="431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watershe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in.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279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111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051" w:space="40"/>
            <w:col w:w="829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4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97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turbidit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expresse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majo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riparian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7"/>
        </w:numPr>
        <w:tabs>
          <w:tab w:pos="525" w:val="left" w:leader="none"/>
          <w:tab w:pos="1052" w:val="left" w:leader="none"/>
        </w:tabs>
        <w:spacing w:before="76"/>
        <w:ind w:left="1052" w:right="342" w:hanging="526"/>
        <w:jc w:val="center"/>
      </w:pP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coverin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34.5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  <w:tab w:pos="790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acre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forest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Conewag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nutrien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Conewag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Marylan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Conewag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  <w:tab w:pos="83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dynami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equilibrium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capabl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filterin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Engineer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concluded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nutrient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  <w:tab w:pos="79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phase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widt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Conewag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52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112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5296" w:space="3547"/>
            <w:col w:w="107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4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best</w:t>
      </w:r>
      <w:r>
        <w:rPr>
          <w:b w:val="0"/>
          <w:bCs w:val="0"/>
          <w:spacing w:val="19"/>
          <w:w w:val="100"/>
        </w:rPr>
        <w:t>-managemen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fertilizer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tablet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rodenticide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riparian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  <w:tab w:pos="301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corridors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median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  <w:tab w:pos="594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fragil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ecosystems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  <w:tab w:pos="4642" w:val="left" w:leader="none"/>
          <w:tab w:pos="72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trees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joke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dying.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list.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Time.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FERITH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DE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gran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funding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  <w:tab w:pos="464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written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Tamm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Murphy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Tammy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Semscnig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Ashto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Clatterbuc</w:t>
      </w:r>
      <w:r>
        <w:rPr>
          <w:b w:val="0"/>
          <w:bCs w:val="0"/>
          <w:spacing w:val="18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1052" w:val="left" w:leader="none"/>
          <w:tab w:pos="317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Mind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Roye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Tamm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  <w:tab w:pos="46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Semscni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  <w:tab w:pos="592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SEMSCNIG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Pass.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  <w:tab w:pos="4785" w:val="left" w:leader="none"/>
          <w:tab w:pos="5927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Pass</w:t>
      </w:r>
      <w:r>
        <w:rPr>
          <w:b w:val="0"/>
          <w:bCs w:val="0"/>
          <w:spacing w:val="0"/>
          <w:w w:val="100"/>
          <w:u w:val="none"/>
        </w:rPr>
        <w:t>?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8"/>
        </w:numPr>
        <w:tabs>
          <w:tab w:pos="3479" w:val="left" w:leader="none"/>
          <w:tab w:pos="592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SEMSCNIG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Anne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  <w:tab w:pos="905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Semscnig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Semscni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before="75"/>
        <w:ind w:left="135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113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196" w:space="40"/>
            <w:col w:w="684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4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supportiv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  <w:tab w:pos="235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farms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Citizens'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Climat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Lobby.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attendin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virtual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8"/>
        </w:numPr>
        <w:tabs>
          <w:tab w:pos="525" w:val="left" w:leader="none"/>
          <w:tab w:pos="1052" w:val="left" w:leader="none"/>
          <w:tab w:pos="3626" w:val="left" w:leader="none"/>
        </w:tabs>
        <w:spacing w:before="76"/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conferenc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525" w:val="left" w:leader="none"/>
          <w:tab w:pos="1052" w:val="left" w:leader="none"/>
        </w:tabs>
        <w:ind w:left="1052" w:right="34" w:hanging="526"/>
        <w:jc w:val="center"/>
      </w:pP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sector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concerne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renewabl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energies,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leadershi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forwar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especiall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pulled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  <w:tab w:pos="366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danger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  <w:tab w:pos="594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switc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transitio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state,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-29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114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359" w:space="40"/>
            <w:col w:w="521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4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everybody'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9"/>
        </w:numPr>
        <w:tabs>
          <w:tab w:pos="525" w:val="left" w:leader="none"/>
          <w:tab w:pos="1052" w:val="left" w:leader="none"/>
          <w:tab w:pos="6890" w:val="left" w:leader="none"/>
        </w:tabs>
        <w:spacing w:before="76"/>
        <w:ind w:left="1052" w:right="197" w:hanging="526"/>
        <w:jc w:val="center"/>
      </w:pP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family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reconside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dea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protesting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protestin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today's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  <w:tab w:pos="807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conferenc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gs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There's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organize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I'm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Ashto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Clatterbuck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Hill.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9"/>
        </w:numPr>
        <w:tabs>
          <w:tab w:pos="3479" w:val="left" w:leader="none"/>
          <w:tab w:pos="6417" w:val="left" w:leader="none"/>
          <w:tab w:pos="77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CLATTERB</w:t>
      </w:r>
      <w:r>
        <w:rPr>
          <w:b w:val="0"/>
          <w:bCs w:val="0"/>
          <w:spacing w:val="19"/>
          <w:w w:val="100"/>
          <w:u w:val="single" w:color="000000"/>
        </w:rPr>
        <w:t>UCK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Hello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Alen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Ashto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Clatter</w:t>
      </w:r>
      <w:r>
        <w:rPr>
          <w:b w:val="0"/>
          <w:bCs w:val="0"/>
          <w:spacing w:val="20"/>
          <w:w w:val="100"/>
        </w:rPr>
        <w:t>b</w:t>
      </w:r>
      <w:r>
        <w:rPr>
          <w:b w:val="0"/>
          <w:bCs w:val="0"/>
          <w:spacing w:val="19"/>
          <w:w w:val="100"/>
        </w:rPr>
        <w:t>uck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  <w:tab w:pos="497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  <w:tab w:pos="660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Mennonit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279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115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051" w:space="40"/>
            <w:col w:w="829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4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  <w:tab w:pos="513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attention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war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encampmen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9"/>
        </w:numPr>
        <w:tabs>
          <w:tab w:pos="525" w:val="left" w:leader="none"/>
          <w:tab w:pos="1052" w:val="left" w:leader="none"/>
        </w:tabs>
        <w:spacing w:before="76"/>
        <w:ind w:left="1052" w:right="16" w:hanging="526"/>
        <w:jc w:val="center"/>
      </w:pP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tax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horizonta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  <w:tab w:pos="888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Conestog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Justi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  <w:tab w:pos="30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Cappiello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passionatel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  <w:tab w:pos="823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Silvi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eight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children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  <w:tab w:pos="758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become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friend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gentlema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certainl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agains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  <w:tab w:pos="8069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likel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maximu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levels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relocate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levels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9"/>
        </w:numPr>
        <w:tabs>
          <w:tab w:pos="1052" w:val="left" w:leader="none"/>
          <w:tab w:pos="529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Presumabl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Kings.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line="190" w:lineRule="exact" w:before="5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spoke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lengt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-2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116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3" w:equalWidth="0">
            <w:col w:w="2685" w:space="268"/>
            <w:col w:w="6404" w:space="40"/>
            <w:col w:w="52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4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Silvi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voiced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  <w:tab w:pos="611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absurdit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relocatin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19"/>
          <w:w w:val="100"/>
        </w:rPr>
        <w:t>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weren't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impossibl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gy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0"/>
        </w:numPr>
        <w:tabs>
          <w:tab w:pos="525" w:val="left" w:leader="none"/>
          <w:tab w:pos="1052" w:val="left" w:leader="none"/>
        </w:tabs>
        <w:spacing w:before="76"/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religiou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conviction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discourag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525" w:val="left" w:leader="none"/>
          <w:tab w:pos="1052" w:val="left" w:leader="none"/>
        </w:tabs>
        <w:ind w:left="1052" w:right="342" w:hanging="526"/>
        <w:jc w:val="center"/>
      </w:pPr>
      <w:r>
        <w:rPr>
          <w:b w:val="0"/>
          <w:bCs w:val="0"/>
          <w:spacing w:val="19"/>
          <w:w w:val="100"/>
        </w:rPr>
        <w:t>puttin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themselve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ey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voice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carrie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whatsoeve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deci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  <w:tab w:pos="219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turn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90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pledge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19"/>
          <w:w w:val="100"/>
        </w:rPr>
        <w:t>-violen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explaining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peacefull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struct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decision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whatsoever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consideration.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Mind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Roye.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3479" w:val="left" w:leader="none"/>
          <w:tab w:pos="5274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ROYE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Mind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Roye.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Y</w:t>
      </w:r>
      <w:r>
        <w:rPr>
          <w:b w:val="0"/>
          <w:bCs w:val="0"/>
          <w:spacing w:val="19"/>
          <w:w w:val="100"/>
        </w:rPr>
        <w:t>-E.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  <w:tab w:pos="562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Maide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Buch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1964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20"/>
          <w:w w:val="100"/>
        </w:rPr>
        <w:t>: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a.m.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Wednesday.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279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117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051" w:space="40"/>
            <w:col w:w="829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4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01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  <w:tab w:pos="709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grandbabies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  <w:tab w:pos="2194" w:val="left" w:leader="none"/>
          <w:tab w:pos="562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  <w:tab w:pos="2357" w:val="left" w:leader="none"/>
          <w:tab w:pos="594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reator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1"/>
        </w:numPr>
        <w:tabs>
          <w:tab w:pos="525" w:val="left" w:leader="none"/>
          <w:tab w:pos="1052" w:val="left" w:leader="none"/>
          <w:tab w:pos="4932" w:val="left" w:leader="none"/>
        </w:tabs>
        <w:spacing w:before="76"/>
        <w:ind w:left="1052" w:right="832" w:hanging="526"/>
        <w:jc w:val="center"/>
      </w:pPr>
      <w:r>
        <w:rPr>
          <w:b w:val="0"/>
          <w:bCs w:val="0"/>
          <w:spacing w:val="19"/>
          <w:w w:val="100"/>
        </w:rPr>
        <w:t>believe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  <w:tab w:pos="758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Bible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ancestors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somethin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destroye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another's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lifetim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rejuvenat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something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purchase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month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  <w:tab w:pos="823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says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3479" w:val="left" w:leader="none"/>
          <w:tab w:pos="5600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representative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  <w:tab w:pos="4642" w:val="left" w:leader="none"/>
          <w:tab w:pos="83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1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Bonni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Stoe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kl.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3479" w:val="left" w:leader="none"/>
          <w:tab w:pos="5274" w:val="left" w:leader="none"/>
          <w:tab w:pos="919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HILL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Hill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</w:t>
      </w:r>
      <w:r>
        <w:rPr>
          <w:b w:val="0"/>
          <w:bCs w:val="0"/>
          <w:spacing w:val="19"/>
          <w:w w:val="100"/>
          <w:u w:val="none"/>
        </w:rPr>
        <w:t>-D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</w:t>
      </w:r>
      <w:r>
        <w:rPr>
          <w:b w:val="0"/>
          <w:bCs w:val="0"/>
          <w:spacing w:val="19"/>
          <w:w w:val="100"/>
          <w:u w:val="none"/>
        </w:rPr>
        <w:t>-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19"/>
          <w:w w:val="100"/>
          <w:u w:val="none"/>
        </w:rPr>
        <w:t>-</w:t>
      </w:r>
      <w:r>
        <w:rPr>
          <w:b w:val="0"/>
          <w:bCs w:val="0"/>
          <w:spacing w:val="19"/>
          <w:w w:val="100"/>
          <w:u w:val="none"/>
        </w:rPr>
        <w:t>L</w:t>
      </w:r>
      <w:r>
        <w:rPr>
          <w:b w:val="0"/>
          <w:bCs w:val="0"/>
          <w:spacing w:val="19"/>
          <w:w w:val="100"/>
          <w:u w:val="none"/>
        </w:rPr>
        <w:t>-L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I'm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Brotherhoo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Workers,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52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118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8560" w:space="283"/>
            <w:col w:w="107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4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  <w:tab w:pos="3500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electricians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approximatel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20,000.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favor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  <w:tab w:pos="660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  <w:tab w:pos="888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appreciat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implementing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  <w:tab w:pos="888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selectin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IPW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approximatel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classroom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approximately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8,00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1052" w:val="left" w:leader="none"/>
          <w:tab w:pos="366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seriousnes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it.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52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119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8704" w:space="139"/>
            <w:col w:w="107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4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03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satisfie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  <w:tab w:pos="447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manner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schedule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enab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factors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massiv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673" w:val="left" w:leader="none"/>
          <w:tab w:pos="1052" w:val="left" w:leader="none"/>
        </w:tabs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weathe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period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Lot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IB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mentione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arlie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  <w:tab w:pos="448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prett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significant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challenge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developin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mentionin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  <w:tab w:pos="4805" w:val="left" w:leader="none"/>
          <w:tab w:pos="855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system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electricit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important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sacrifice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sometime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transmission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  <w:tab w:pos="839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runnin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279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120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051" w:space="40"/>
            <w:col w:w="829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3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distributio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yard.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U.S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Transportation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4"/>
        </w:numPr>
        <w:tabs>
          <w:tab w:pos="525" w:val="left" w:leader="none"/>
          <w:tab w:pos="1052" w:val="left" w:leader="none"/>
          <w:tab w:pos="7543" w:val="left" w:leader="none"/>
        </w:tabs>
        <w:spacing w:before="76"/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tim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up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sir.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3479" w:val="left" w:leader="none"/>
          <w:tab w:pos="5274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HILL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woul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encourages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  <w:tab w:pos="6437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timel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105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Heat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Stroc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followe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Bonni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Stoeckl.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3479" w:val="left" w:leader="none"/>
          <w:tab w:pos="5601" w:val="left" w:leader="none"/>
          <w:tab w:pos="804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STROCK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  <w:tab w:pos="758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Strock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persona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journalis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  <w:tab w:pos="3011" w:val="left" w:leader="none"/>
          <w:tab w:pos="904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blog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blogging'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joke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doesn'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hashtag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together.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2860" w:val="left" w:leader="none"/>
        </w:tabs>
        <w:ind w:left="2860" w:right="0" w:hanging="2478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educat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populatio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52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121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8234" w:space="609"/>
            <w:col w:w="107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3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devaluatio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Sunoco'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Marine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pathetic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domai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  <w:tab w:pos="709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Pennsylvanians.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defeate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Indigenou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  <w:tab w:pos="79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Fact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fiction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  <w:tab w:pos="52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happens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blows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littl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little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Convenienc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  <w:tab w:pos="79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  <w:tab w:pos="447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isn'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love.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gentleme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enewa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  <w:tab w:pos="578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infrastructure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04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upportin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sustainabl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fossi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answer.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138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122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192" w:space="40"/>
            <w:col w:w="68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tida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5"/>
        </w:numPr>
        <w:tabs>
          <w:tab w:pos="1052" w:val="left" w:leader="none"/>
          <w:tab w:pos="219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technolog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5"/>
        </w:numPr>
        <w:tabs>
          <w:tab w:pos="1052" w:val="left" w:leader="none"/>
          <w:tab w:pos="464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plugging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5"/>
        </w:numPr>
        <w:tabs>
          <w:tab w:pos="1052" w:val="left" w:leader="none"/>
          <w:tab w:pos="4643" w:val="left" w:leader="none"/>
          <w:tab w:pos="823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5"/>
        </w:numPr>
        <w:tabs>
          <w:tab w:pos="1052" w:val="left" w:leader="none"/>
          <w:tab w:pos="790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news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wastefu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numPr>
          <w:ilvl w:val="0"/>
          <w:numId w:val="10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259" w:val="left" w:leader="none"/>
        </w:tabs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Utilize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848" w:space="104"/>
            <w:col w:w="696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3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  <w:tab w:pos="7581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agricultur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ld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Bonni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followe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Paul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McCormick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Luron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Hemfiel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3479" w:val="left" w:leader="none"/>
          <w:tab w:pos="5764" w:val="left" w:leader="none"/>
          <w:tab w:pos="77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STOECKL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Greetings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  <w:tab w:pos="839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Bonni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Stoeckl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19"/>
          <w:w w:val="100"/>
        </w:rPr>
        <w:t>-L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cowboy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  <w:tab w:pos="725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expansio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fossi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fue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belon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grandchildre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shippin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Korea.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3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123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10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mentio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orde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Alco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manufacture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Turkey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concerned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beseec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  <w:tab w:pos="3174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assessment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portio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pertaining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525" w:val="left" w:leader="none"/>
          <w:tab w:pos="1052" w:val="left" w:leader="none"/>
          <w:tab w:pos="2810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wildlife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particula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pause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negatively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habita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-eare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whit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-nos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wipeou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populatio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anyway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type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attitud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displaye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disregarded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Pau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McCormick.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3479" w:val="left" w:leader="none"/>
          <w:tab w:pos="6090" w:val="left" w:leader="none"/>
          <w:tab w:pos="8538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MCCORMICK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I'm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McCormic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Engineer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northeas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representative.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06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Engineer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skille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6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793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124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runnin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responsibl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Corp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  <w:tab w:pos="252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things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disturbance.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filter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obviousl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  <w:tab w:pos="447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terway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HG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standar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river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7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overcu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pumpe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cases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contracto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performin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bank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streambed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19"/>
          <w:w w:val="100"/>
        </w:rPr>
        <w:t>ed,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  <w:tab w:pos="5458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mulche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woode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bridg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ngineers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wage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healthcare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pensions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117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125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214" w:space="40"/>
            <w:col w:w="666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3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stores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lodging,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supplier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tax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revenu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schools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Internation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Engineer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diligenc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believe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meeting.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Jo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Baron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followe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Nathan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Hemfield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Murra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Patrici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Johnson.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BARONE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Jo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Barone,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  <w:tab w:pos="4480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system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  <w:tab w:pos="23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works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Montrose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Williamspor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Bradfor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Waynesbur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dair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norther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  <w:tab w:pos="3500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Williamsport.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8"/>
        </w:numPr>
        <w:tabs>
          <w:tab w:pos="1052" w:val="left" w:leader="none"/>
          <w:tab w:pos="366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admirabl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probably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  <w:tab w:pos="301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lliamspor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Marcellus.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11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126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214" w:space="40"/>
            <w:col w:w="666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3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  <w:tab w:pos="8723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happen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everywhere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Sure,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bump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cheapest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encourag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  <w:tab w:pos="676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3479" w:val="left" w:leader="none"/>
          <w:tab w:pos="4785" w:val="left" w:leader="none"/>
          <w:tab w:pos="7723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Natha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Hemfield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Nathan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here?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3479" w:val="left" w:leader="none"/>
          <w:tab w:pos="46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Stev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Murray.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MURRAY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thank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  <w:tab w:pos="8887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meetings.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repeatin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food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  <w:tab w:pos="382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irrigate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Californi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specialize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irrigatio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highl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food.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food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States.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11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127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215" w:space="40"/>
            <w:col w:w="665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3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local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taxpayer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essentiall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reali</w:t>
      </w:r>
      <w:r>
        <w:rPr>
          <w:b w:val="0"/>
          <w:bCs w:val="0"/>
          <w:spacing w:val="20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owner's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0"/>
        </w:numPr>
        <w:tabs>
          <w:tab w:pos="525" w:val="left" w:leader="none"/>
          <w:tab w:pos="1052" w:val="left" w:leader="none"/>
        </w:tabs>
        <w:spacing w:before="76"/>
        <w:ind w:left="1052" w:right="670" w:hanging="526"/>
        <w:jc w:val="center"/>
      </w:pP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preserve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perpetuit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  <w:tab w:pos="186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covenan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  <w:tab w:pos="61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voluntarily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farmland.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sorry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</w:t>
      </w:r>
      <w:r>
        <w:rPr>
          <w:b w:val="0"/>
          <w:bCs w:val="0"/>
          <w:spacing w:val="20"/>
          <w:w w:val="100"/>
        </w:rPr>
        <w:t>x</w:t>
      </w:r>
      <w:r>
        <w:rPr>
          <w:b w:val="0"/>
          <w:bCs w:val="0"/>
          <w:spacing w:val="19"/>
          <w:w w:val="100"/>
        </w:rPr>
        <w:t>paye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  <w:tab w:pos="447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spearhea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els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taxpayers'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  <w:tab w:pos="807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Right?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preserve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covenan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federal,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taxpayer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compromised.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  <w:tab w:pos="41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one.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52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128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8724" w:space="120"/>
            <w:col w:w="1076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3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11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perplexin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meeting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branc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525" w:val="left" w:leader="none"/>
          <w:tab w:pos="1052" w:val="left" w:leader="none"/>
        </w:tabs>
        <w:ind w:left="1052" w:right="16" w:hanging="526"/>
        <w:jc w:val="center"/>
      </w:pPr>
      <w:r>
        <w:rPr>
          <w:b w:val="0"/>
          <w:bCs w:val="0"/>
          <w:spacing w:val="19"/>
          <w:w w:val="100"/>
        </w:rPr>
        <w:t>government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commiss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totally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violat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everyone'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destroy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everybody'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  <w:tab w:pos="888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bathroo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night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1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Time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sir.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MURRAY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Bu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jus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last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point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food.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I'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closin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MURRAY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thousand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thousa</w:t>
      </w:r>
      <w:r>
        <w:rPr>
          <w:b w:val="0"/>
          <w:bCs w:val="0"/>
          <w:spacing w:val="20"/>
          <w:w w:val="100"/>
          <w:u w:val="none"/>
        </w:rPr>
        <w:t>n</w:t>
      </w:r>
      <w:r>
        <w:rPr>
          <w:b w:val="0"/>
          <w:bCs w:val="0"/>
          <w:spacing w:val="19"/>
          <w:w w:val="100"/>
          <w:u w:val="none"/>
        </w:rPr>
        <w:t>ds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farmland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compromised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w</w:t>
      </w:r>
      <w:r>
        <w:rPr>
          <w:b w:val="0"/>
          <w:bCs w:val="0"/>
          <w:spacing w:val="19"/>
          <w:w w:val="100"/>
        </w:rPr>
        <w:t>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talkin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gentleme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Woul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lik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?</w:t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2"/>
        </w:numPr>
        <w:tabs>
          <w:tab w:pos="3479" w:val="left" w:leader="none"/>
          <w:tab w:pos="5601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MURRAY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I'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talkin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abou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jobs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forever.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138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129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9192" w:space="40"/>
            <w:col w:w="68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6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please.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5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1832" w:val="left" w:leader="none"/>
        </w:tabs>
        <w:spacing w:before="76"/>
        <w:ind w:left="526" w:right="0" w:firstLine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Sir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nee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ste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down,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832" w:val="left" w:leader="none"/>
          <w:tab w:pos="2648" w:val="left" w:leader="none"/>
        </w:tabs>
        <w:spacing w:line="423" w:lineRule="auto"/>
        <w:ind w:left="526" w:right="564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MURRAY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much.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Patrici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Johnso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ou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last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423" w:lineRule="auto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195" w:space="757"/>
            <w:col w:w="6968"/>
          </w:cols>
        </w:sectPr>
      </w:pPr>
    </w:p>
    <w:p>
      <w:pPr>
        <w:pStyle w:val="BodyText"/>
        <w:numPr>
          <w:ilvl w:val="0"/>
          <w:numId w:val="113"/>
        </w:numPr>
        <w:tabs>
          <w:tab w:pos="1052" w:val="left" w:leader="none"/>
          <w:tab w:pos="5785" w:val="left" w:leader="none"/>
        </w:tabs>
        <w:ind w:left="1052" w:right="0" w:hanging="526"/>
        <w:jc w:val="left"/>
      </w:pPr>
      <w:r>
        <w:rPr/>
        <w:pict>
          <v:group style="position:absolute;margin-left:127.169998pt;margin-top:66.070pt;width:459.44002pt;height:638.356pt;mso-position-horizontal-relative:page;mso-position-vertical-relative:page;z-index:-793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Patricia?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3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Okay.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conclude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  <w:tab w:pos="54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tonight'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representative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like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  <w:tab w:pos="497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reminde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  <w:tab w:pos="741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perio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sorry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  <w:tab w:pos="904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perio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Monday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26th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question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  <w:tab w:pos="70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cooperation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reciate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trip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night.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148" w:val="left" w:leader="none"/>
        </w:tabs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924" w:val="left" w:leader="none"/>
        </w:tabs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CONCLUDE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8:3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P.M.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148" w:val="left" w:leader="none"/>
        </w:tabs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4"/>
        </w:numPr>
        <w:tabs>
          <w:tab w:pos="4439" w:val="left" w:leader="none"/>
        </w:tabs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CERTIFICATE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526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130</w:t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pgSz w:w="12240" w:h="15840"/>
          <w:pgMar w:header="0" w:footer="999" w:top="1340" w:bottom="1180" w:left="1720" w:right="600"/>
          <w:cols w:num="2" w:equalWidth="0">
            <w:col w:w="6236" w:space="2608"/>
            <w:col w:w="1076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792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14"/>
        </w:numPr>
        <w:tabs>
          <w:tab w:pos="1678" w:val="left" w:leader="none"/>
        </w:tabs>
        <w:spacing w:before="76"/>
        <w:ind w:left="1678" w:right="0" w:hanging="1152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certif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proceedings,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4"/>
        </w:numPr>
        <w:tabs>
          <w:tab w:pos="958" w:val="left" w:leader="none"/>
        </w:tabs>
        <w:ind w:left="958" w:right="0" w:hanging="432"/>
        <w:jc w:val="left"/>
      </w:pPr>
      <w:r>
        <w:rPr>
          <w:b w:val="0"/>
          <w:bCs w:val="0"/>
          <w:spacing w:val="19"/>
          <w:w w:val="100"/>
        </w:rPr>
        <w:t>Chai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Lehma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6/12/201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4"/>
        </w:numPr>
        <w:tabs>
          <w:tab w:pos="958" w:val="left" w:leader="none"/>
        </w:tabs>
        <w:ind w:left="958" w:right="0" w:hanging="432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Elizabet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Summers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transcript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4"/>
        </w:numPr>
        <w:tabs>
          <w:tab w:pos="958" w:val="left" w:leader="none"/>
        </w:tabs>
        <w:ind w:left="958" w:right="0" w:hanging="432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4"/>
        </w:numPr>
        <w:tabs>
          <w:tab w:pos="958" w:val="left" w:leader="none"/>
        </w:tabs>
        <w:spacing w:line="423" w:lineRule="auto"/>
        <w:ind w:left="526" w:right="3412" w:firstLine="0"/>
        <w:jc w:val="left"/>
      </w:pPr>
      <w:r>
        <w:rPr/>
        <w:pict>
          <v:shape style="position:absolute;margin-left:331.410004pt;margin-top:15.760474pt;width:234.293665pt;height:52.252929pt;mso-position-horizontal-relative:page;mso-position-vertical-relative:paragraph;z-index:-7929" type="#_x0000_t75">
            <v:imagedata r:id="rId6" o:title=""/>
          </v:shape>
        </w:pict>
      </w:r>
      <w:r>
        <w:rPr>
          <w:b w:val="0"/>
          <w:bCs w:val="0"/>
          <w:spacing w:val="19"/>
          <w:w w:val="100"/>
        </w:rPr>
        <w:t>accurat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proceeding.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193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Core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Elizabet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Summers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14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15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16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17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21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24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25</w:t>
      </w:r>
    </w:p>
    <w:sectPr>
      <w:type w:val="continuous"/>
      <w:pgSz w:w="12240" w:h="15840"/>
      <w:pgMar w:top="1480" w:bottom="1180" w:left="17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1.580002pt;margin-top:731.037048pt;width:362.364702pt;height:26pt;mso-position-horizontal-relative:page;mso-position-vertical-relative:page;z-index:-8058" type="#_x0000_t202" filled="f" stroked="f">
          <v:textbox inset="0,0,0,0">
            <w:txbxContent>
              <w:p>
                <w:pPr>
                  <w:pStyle w:val="BodyText"/>
                  <w:tabs>
                    <w:tab w:pos="1867" w:val="left" w:leader="none"/>
                    <w:tab w:pos="2976" w:val="left" w:leader="none"/>
                    <w:tab w:pos="3440" w:val="left" w:leader="none"/>
                    <w:tab w:pos="4824" w:val="left" w:leader="none"/>
                    <w:tab w:pos="6487" w:val="left" w:leader="none"/>
                  </w:tabs>
                  <w:spacing w:line="240" w:lineRule="exact" w:before="4"/>
                  <w:ind w:left="2331" w:right="20" w:hanging="2312"/>
                  <w:jc w:val="left"/>
                </w:pPr>
                <w:r>
                  <w:rPr>
                    <w:b w:val="0"/>
                    <w:bCs w:val="0"/>
                    <w:spacing w:val="40"/>
                    <w:w w:val="100"/>
                  </w:rPr>
                  <w:t>Sargent'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Cour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Reportin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Service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Inc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0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(814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)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53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6</w:t>
                </w:r>
                <w:r>
                  <w:rPr>
                    <w:b w:val="0"/>
                    <w:bCs w:val="0"/>
                    <w:spacing w:val="-10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-10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890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8</w:t>
                </w:r>
                <w:r>
                  <w:rPr>
                    <w:b w:val="0"/>
                    <w:bCs w:val="0"/>
                    <w:spacing w:val="-10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">
    <w:multiLevelType w:val="hybridMultilevel"/>
    <w:lvl w:ilvl="0">
      <w:start w:val="1"/>
      <w:numFmt w:val="decimal"/>
      <w:lvlText w:val="%1"/>
      <w:lvlJc w:val="left"/>
      <w:pPr>
        <w:ind w:hanging="3913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2">
    <w:multiLevelType w:val="hybridMultilevel"/>
    <w:lvl w:ilvl="0">
      <w:start w:val="7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1">
    <w:multiLevelType w:val="hybridMultilevel"/>
    <w:lvl w:ilvl="0">
      <w:start w:val="1"/>
      <w:numFmt w:val="decimal"/>
      <w:lvlText w:val="%1"/>
      <w:lvlJc w:val="left"/>
      <w:pPr>
        <w:ind w:hanging="2953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5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9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3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8">
    <w:multiLevelType w:val="hybridMultilevel"/>
    <w:lvl w:ilvl="0">
      <w:start w:val="17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3">
    <w:multiLevelType w:val="hybridMultilevel"/>
    <w:lvl w:ilvl="0">
      <w:start w:val="24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2">
    <w:multiLevelType w:val="hybridMultilevel"/>
    <w:lvl w:ilvl="0">
      <w:start w:val="17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1">
    <w:multiLevelType w:val="hybridMultilevel"/>
    <w:lvl w:ilvl="0">
      <w:start w:val="17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decimal"/>
      <w:lvlText w:val="%3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4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0">
    <w:multiLevelType w:val="hybridMultilevel"/>
    <w:lvl w:ilvl="0">
      <w:start w:val="17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decimal"/>
      <w:lvlText w:val="%3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1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2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5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1">
    <w:multiLevelType w:val="hybridMultilevel"/>
    <w:lvl w:ilvl="0">
      <w:start w:val="17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9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7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decimal"/>
      <w:lvlText w:val="%3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8"/>
      <w:numFmt w:val="decimal"/>
      <w:lvlText w:val="%1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7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24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decimal"/>
      <w:lvlText w:val="%3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2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2"/>
      <w:numFmt w:val="decimal"/>
      <w:lvlText w:val="%3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14">
    <w:abstractNumId w:val="113"/>
  </w:num>
  <w:num w:numId="6">
    <w:abstractNumId w:val="5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52" w:hanging="670"/>
    </w:pPr>
    <w:rPr>
      <w:rFonts w:ascii="Courier New" w:hAnsi="Courier New" w:eastAsia="Courier New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77831-C95B-4AB5-862A-16BBCAE2B9D8}"/>
</file>

<file path=customXml/itemProps2.xml><?xml version="1.0" encoding="utf-8"?>
<ds:datastoreItem xmlns:ds="http://schemas.openxmlformats.org/officeDocument/2006/customXml" ds:itemID="{BF1CD253-AAF9-4AE8-A874-452431807D43}"/>
</file>

<file path=customXml/itemProps3.xml><?xml version="1.0" encoding="utf-8"?>
<ds:datastoreItem xmlns:ds="http://schemas.openxmlformats.org/officeDocument/2006/customXml" ds:itemID="{4DFD1871-5C83-41E5-AA40-1CC73049B523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ahickox</dc:creator>
  <dcterms:created xsi:type="dcterms:W3CDTF">2017-06-15T09:28:50Z</dcterms:created>
  <dcterms:modified xsi:type="dcterms:W3CDTF">2017-06-15T09:28:50Z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LastSaved">
    <vt:filetime>2017-06-15T00:00:00Z</vt:filetime>
  </property>
  <property fmtid="{D5CDD505-2E9C-101B-9397-08002B2CF9AE}" pid="4" name="ContentTypeId">
    <vt:lpwstr>0x01010032899B43EFC871449F0F6532C2939E75</vt:lpwstr>
  </property>
</Properties>
</file>