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AF3DC2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AF3D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Info:   T 3304 F 5-  Rotation to meet "T" over the rotation is 5 years of no-till corn silage with fall liquid manure and 5 years of spring no-till seeded alfalfa grass.  Average soil loss is 1.55 t/ac/yr.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AF3DC2" w:rsidRPr="00AF3DC2" w:rsidTr="00FF5F5E">
        <w:trPr>
          <w:tblHeader/>
        </w:trPr>
        <w:tc>
          <w:tcPr>
            <w:tcW w:w="0" w:type="auto"/>
            <w:vAlign w:val="center"/>
          </w:tcPr>
          <w:p w:rsidR="00AF3DC2" w:rsidRPr="00AF3DC2" w:rsidRDefault="00AF3D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AF3DC2" w:rsidRPr="00AF3DC2" w:rsidTr="00FF5F5E">
        <w:trPr>
          <w:tblHeader/>
        </w:trPr>
        <w:tc>
          <w:tcPr>
            <w:tcW w:w="0" w:type="auto"/>
            <w:vAlign w:val="center"/>
          </w:tcPr>
          <w:p w:rsidR="00AF3DC2" w:rsidRPr="00AF3DC2" w:rsidRDefault="00AF3D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Fogleman</w:t>
            </w:r>
            <w:proofErr w:type="spellEnd"/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36"/>
        <w:gridCol w:w="5863"/>
        <w:gridCol w:w="812"/>
        <w:gridCol w:w="1353"/>
        <w:gridCol w:w="1780"/>
      </w:tblGrid>
      <w:tr w:rsidR="00AF3DC2" w:rsidRPr="00AF3DC2" w:rsidTr="00A34596">
        <w:trPr>
          <w:tblHeader/>
        </w:trPr>
        <w:tc>
          <w:tcPr>
            <w:tcW w:w="0" w:type="auto"/>
            <w:vAlign w:val="center"/>
          </w:tcPr>
          <w:p w:rsidR="00AF3DC2" w:rsidRPr="00AF3DC2" w:rsidRDefault="00AF3D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horiz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AF3DC2" w:rsidRPr="00AF3DC2" w:rsidTr="00A34596">
        <w:trPr>
          <w:tblHeader/>
        </w:trPr>
        <w:tc>
          <w:tcPr>
            <w:tcW w:w="0" w:type="auto"/>
            <w:vAlign w:val="center"/>
          </w:tcPr>
          <w:p w:rsidR="00AF3DC2" w:rsidRPr="00AF3DC2" w:rsidRDefault="00AF3D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Berks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loam, 3 to 8 percent slopes\Berks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  100%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3"/>
        <w:gridCol w:w="1217"/>
        <w:gridCol w:w="1410"/>
        <w:gridCol w:w="1648"/>
        <w:gridCol w:w="1883"/>
        <w:gridCol w:w="1019"/>
        <w:gridCol w:w="1387"/>
        <w:gridCol w:w="957"/>
        <w:gridCol w:w="1036"/>
      </w:tblGrid>
      <w:tr w:rsidR="00AF3DC2" w:rsidRPr="00AF3DC2" w:rsidTr="00684868"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bookmarkStart w:id="0" w:name="_GoBack"/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Soil loss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erod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 portion,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</w:tr>
      <w:bookmarkEnd w:id="0"/>
      <w:tr w:rsidR="00AF3DC2" w:rsidRPr="00AF3DC2" w:rsidTr="00684868"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3.02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3.02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3.02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3.02</w:t>
            </w:r>
          </w:p>
        </w:tc>
      </w:tr>
      <w:tr w:rsidR="00AF3DC2" w:rsidRPr="00AF3DC2" w:rsidTr="00684868"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3.02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3.02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3.02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3.02</w:t>
            </w:r>
          </w:p>
        </w:tc>
      </w:tr>
      <w:tr w:rsidR="00AF3DC2" w:rsidRPr="00AF3DC2" w:rsidTr="00684868"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3.02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3.02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3.02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3.02</w:t>
            </w:r>
          </w:p>
        </w:tc>
      </w:tr>
      <w:tr w:rsidR="00AF3DC2" w:rsidRPr="00AF3DC2" w:rsidTr="00684868"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3.02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3.02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3.02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3.02</w:t>
            </w:r>
          </w:p>
        </w:tc>
      </w:tr>
      <w:tr w:rsidR="00AF3DC2" w:rsidRPr="00AF3DC2" w:rsidTr="00684868"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3.02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3.02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3.02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3.02</w:t>
            </w:r>
          </w:p>
        </w:tc>
      </w:tr>
      <w:tr w:rsidR="00AF3DC2" w:rsidRPr="00AF3DC2" w:rsidTr="00684868"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Templates\forage systems\alfalfa grass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seed\alfalfa grass </w:t>
            </w:r>
            <w:proofErr w:type="spellStart"/>
            <w:r>
              <w:rPr>
                <w:rFonts w:ascii="Arial" w:hAnsi="Arial" w:cs="Arial"/>
                <w:sz w:val="20"/>
              </w:rPr>
              <w:t>ss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5yr; </w:t>
            </w:r>
            <w:proofErr w:type="spellStart"/>
            <w:r>
              <w:rPr>
                <w:rFonts w:ascii="Arial" w:hAnsi="Arial" w:cs="Arial"/>
                <w:sz w:val="20"/>
              </w:rPr>
              <w:t>snt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z65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0.0749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0.0749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0.0738</w:t>
            </w:r>
          </w:p>
        </w:tc>
        <w:tc>
          <w:tcPr>
            <w:tcW w:w="0" w:type="auto"/>
            <w:vAlign w:val="center"/>
          </w:tcPr>
          <w:p w:rsidR="00AF3DC2" w:rsidRPr="00AF3DC2" w:rsidRDefault="00AF3DC2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0.0738</w:t>
            </w:r>
          </w:p>
        </w:tc>
      </w:tr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C2"/>
    <w:rsid w:val="00017446"/>
    <w:rsid w:val="00086561"/>
    <w:rsid w:val="00090506"/>
    <w:rsid w:val="00117CF7"/>
    <w:rsid w:val="00267467"/>
    <w:rsid w:val="00684868"/>
    <w:rsid w:val="00AF3DC2"/>
    <w:rsid w:val="00B85D09"/>
    <w:rsid w:val="00BB5C50"/>
    <w:rsid w:val="00C42B4B"/>
    <w:rsid w:val="00D33D00"/>
    <w:rsid w:val="00DC2134"/>
    <w:rsid w:val="00E2285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0B3A3-8317-4180-896F-B9BF9E9A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0</TotalTime>
  <Pages>2</Pages>
  <Words>314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2</cp:revision>
  <cp:lastPrinted>2015-02-24T20:12:00Z</cp:lastPrinted>
  <dcterms:created xsi:type="dcterms:W3CDTF">2015-02-24T20:12:00Z</dcterms:created>
  <dcterms:modified xsi:type="dcterms:W3CDTF">2015-02-24T20:30:00Z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2015-02-24 15:12:18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