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DF11C0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DF11C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401 F 2 Rotation to meet "T" over the rotation is 5 years of no-till corn silage with fall liquid manure and 5 years of spring no-till seeded alfalfa grass.  Average soil loss is 2.18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DF11C0" w:rsidRPr="00DF11C0" w:rsidTr="002D624B">
        <w:trPr>
          <w:tblHeader/>
        </w:trPr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DF11C0" w:rsidRPr="00DF11C0" w:rsidTr="002D624B">
        <w:trPr>
          <w:tblHeader/>
        </w:trPr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Fogleman</w:t>
            </w:r>
            <w:proofErr w:type="spellEnd"/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65"/>
        <w:gridCol w:w="5724"/>
        <w:gridCol w:w="820"/>
        <w:gridCol w:w="1403"/>
        <w:gridCol w:w="1832"/>
      </w:tblGrid>
      <w:tr w:rsidR="00DF11C0" w:rsidRPr="00DF11C0" w:rsidTr="00611201">
        <w:trPr>
          <w:tblHeader/>
        </w:trPr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DF11C0" w:rsidRPr="00DF11C0" w:rsidTr="00611201">
        <w:trPr>
          <w:tblHeader/>
        </w:trPr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WsB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Wheeling silt loam, 3 to 8 percent slopes\Wheeling silt loam  100%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1217"/>
        <w:gridCol w:w="1420"/>
        <w:gridCol w:w="1653"/>
        <w:gridCol w:w="1887"/>
        <w:gridCol w:w="1025"/>
        <w:gridCol w:w="1390"/>
        <w:gridCol w:w="900"/>
        <w:gridCol w:w="1040"/>
      </w:tblGrid>
      <w:tr w:rsidR="00DF11C0" w:rsidRPr="00DF11C0" w:rsidTr="00000C91"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bookmarkStart w:id="0" w:name="_GoBack"/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DF11C0" w:rsidRPr="00DF11C0" w:rsidTr="00000C91"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</w:tr>
      <w:tr w:rsidR="00DF11C0" w:rsidRPr="00DF11C0" w:rsidTr="00000C91"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</w:tr>
      <w:tr w:rsidR="00DF11C0" w:rsidRPr="00DF11C0" w:rsidTr="00000C91"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</w:tr>
      <w:tr w:rsidR="00DF11C0" w:rsidRPr="00DF11C0" w:rsidTr="00000C91"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</w:tr>
      <w:tr w:rsidR="00DF11C0" w:rsidRPr="00DF11C0" w:rsidTr="00000C91"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4.26</w:t>
            </w:r>
          </w:p>
        </w:tc>
      </w:tr>
      <w:tr w:rsidR="00DF11C0" w:rsidRPr="00DF11C0" w:rsidTr="00000C91"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Templates\forage systems\alfalfa grass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seed\alfalfa grass </w:t>
            </w:r>
            <w:proofErr w:type="spellStart"/>
            <w:r>
              <w:rPr>
                <w:rFonts w:ascii="Arial" w:hAnsi="Arial" w:cs="Arial"/>
                <w:sz w:val="20"/>
              </w:rPr>
              <w:t>ss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5yr; </w:t>
            </w:r>
            <w:proofErr w:type="spellStart"/>
            <w:r>
              <w:rPr>
                <w:rFonts w:ascii="Arial" w:hAnsi="Arial" w:cs="Arial"/>
                <w:sz w:val="20"/>
              </w:rPr>
              <w:t>snt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z65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0.110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0.110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0.106</w:t>
            </w:r>
          </w:p>
        </w:tc>
        <w:tc>
          <w:tcPr>
            <w:tcW w:w="0" w:type="auto"/>
            <w:vAlign w:val="center"/>
          </w:tcPr>
          <w:p w:rsidR="00DF11C0" w:rsidRPr="00DF11C0" w:rsidRDefault="00DF11C0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0.106</w:t>
            </w:r>
          </w:p>
        </w:tc>
      </w:tr>
      <w:bookmarkEnd w:id="0"/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C0"/>
    <w:rsid w:val="00000C91"/>
    <w:rsid w:val="00017446"/>
    <w:rsid w:val="00086561"/>
    <w:rsid w:val="00090506"/>
    <w:rsid w:val="00117CF7"/>
    <w:rsid w:val="00267467"/>
    <w:rsid w:val="00B85D09"/>
    <w:rsid w:val="00BB5C50"/>
    <w:rsid w:val="00C42B4B"/>
    <w:rsid w:val="00D33D00"/>
    <w:rsid w:val="00DC2134"/>
    <w:rsid w:val="00DF11C0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15E54-77B3-4BA3-92D4-D22D8906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2</Pages>
  <Words>312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2015-02-24T20:18:00Z</cp:lastPrinted>
  <dcterms:created xsi:type="dcterms:W3CDTF">2015-02-24T20:17:00Z</dcterms:created>
  <dcterms:modified xsi:type="dcterms:W3CDTF">2015-02-24T20:26:00Z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2015-02-24 15:17:49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