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09" w:rsidRDefault="00B22D59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2000250" cy="390525"/>
            <wp:effectExtent l="0" t="0" r="0" b="9525"/>
            <wp:docPr id="1" name="Picture 1" descr="USDANRCS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NRCS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D09" w:rsidRDefault="00B85D09">
      <w:pPr>
        <w:rPr>
          <w:rFonts w:ascii="Verdana" w:hAnsi="Verdana"/>
          <w:sz w:val="28"/>
        </w:rPr>
      </w:pPr>
    </w:p>
    <w:p w:rsidR="00B85D09" w:rsidRDefault="00B85D09">
      <w:pPr>
        <w:shd w:val="clear" w:color="auto" w:fill="C0C0C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RUSLE2 Worksheet Erosion Calculation Record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22D5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Info:   T 401 F 3 Rotation to meet "T" over the rotation is 5 years of spring plowed corn silage with fall liquid manure and 5 years of spring no-till seeded alfalfa grass.  Average soil loss rate is 2.7 t/ac/yr. </w:t>
      </w:r>
    </w:p>
    <w:p w:rsidR="00B85D09" w:rsidRDefault="00B85D09">
      <w:pPr>
        <w:rPr>
          <w:rFonts w:ascii="Arial" w:hAnsi="Arial" w:cs="Arial"/>
          <w:sz w:val="20"/>
        </w:rPr>
      </w:pPr>
    </w:p>
    <w:p w:rsidR="00B85D09" w:rsidRDefault="00B85D09" w:rsidP="00B85D09">
      <w:pPr>
        <w:tabs>
          <w:tab w:val="left" w:pos="13500"/>
        </w:tabs>
        <w:ind w:right="3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Inputs: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1453"/>
        <w:gridCol w:w="3753"/>
        <w:gridCol w:w="386"/>
      </w:tblGrid>
      <w:tr w:rsidR="00B22D59" w:rsidRPr="00B22D59" w:rsidTr="0082153E">
        <w:trPr>
          <w:tblHeader/>
        </w:trPr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Owner name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--</w:t>
            </w:r>
          </w:p>
        </w:tc>
      </w:tr>
      <w:tr w:rsidR="00B22D59" w:rsidRPr="00B22D59" w:rsidTr="0082153E">
        <w:trPr>
          <w:tblHeader/>
        </w:trPr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Fogleman</w:t>
            </w:r>
            <w:proofErr w:type="spellEnd"/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3119"/>
        <w:gridCol w:w="5940"/>
        <w:gridCol w:w="808"/>
        <w:gridCol w:w="1326"/>
        <w:gridCol w:w="1751"/>
      </w:tblGrid>
      <w:tr w:rsidR="00B22D59" w:rsidRPr="00B22D59" w:rsidTr="003A26F0">
        <w:trPr>
          <w:tblHeader/>
        </w:trPr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Location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Soil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 value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Slope length (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horiz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Avg. slope steepness, %</w:t>
            </w:r>
          </w:p>
        </w:tc>
      </w:tr>
      <w:tr w:rsidR="00B22D59" w:rsidRPr="00B22D59" w:rsidTr="003A26F0">
        <w:trPr>
          <w:tblHeader/>
        </w:trPr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USA\Pennsylvania\Lycoming County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Lycoming County, Pennsylvania\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HhC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Hartleton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loam, 8 to 15 percent slopes\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Hartleton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channery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silt loam  80%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tabs>
                <w:tab w:val="left" w:pos="13500"/>
              </w:tabs>
              <w:ind w:right="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</w:t>
            </w:r>
          </w:p>
        </w:tc>
      </w:tr>
    </w:tbl>
    <w:p w:rsidR="00267467" w:rsidRDefault="00267467" w:rsidP="00267467">
      <w:pPr>
        <w:tabs>
          <w:tab w:val="left" w:pos="13500"/>
        </w:tabs>
        <w:ind w:right="36"/>
        <w:rPr>
          <w:rFonts w:ascii="Arial" w:hAnsi="Arial" w:cs="Arial"/>
          <w:sz w:val="20"/>
        </w:rPr>
      </w:pPr>
    </w:p>
    <w:p w:rsidR="00B85D09" w:rsidRDefault="00B85D0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Outputs: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4"/>
        <w:gridCol w:w="1217"/>
        <w:gridCol w:w="1410"/>
        <w:gridCol w:w="1647"/>
        <w:gridCol w:w="1883"/>
        <w:gridCol w:w="1019"/>
        <w:gridCol w:w="1387"/>
        <w:gridCol w:w="957"/>
        <w:gridCol w:w="1036"/>
      </w:tblGrid>
      <w:tr w:rsidR="00B22D59" w:rsidRPr="00B22D59" w:rsidTr="00051EEB"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bookmarkStart w:id="0" w:name="_GoBack"/>
            <w:r>
              <w:rPr>
                <w:rFonts w:ascii="Arial" w:hAnsi="Arial" w:cs="Arial"/>
                <w:i/>
                <w:sz w:val="20"/>
              </w:rPr>
              <w:t>Base management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Description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Contouring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Strips / barriers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Diversion/terrace, sediment basin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Soil loss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erod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portion,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Soil detachment,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Cons. plan. soil loss,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Sed. delivery, t/ac/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yr</w:t>
            </w:r>
            <w:proofErr w:type="spellEnd"/>
          </w:p>
        </w:tc>
      </w:tr>
      <w:tr w:rsidR="00B22D59" w:rsidRPr="00B22D59" w:rsidTr="00051EEB"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</w:tr>
      <w:tr w:rsidR="00B22D59" w:rsidRPr="00B22D59" w:rsidTr="00051EEB"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</w:tr>
      <w:tr w:rsidR="00B22D59" w:rsidRPr="00B22D59" w:rsidTr="00051EEB"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</w:tr>
      <w:tr w:rsidR="00B22D59" w:rsidRPr="00B22D59" w:rsidTr="00051EEB"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</w:tr>
      <w:tr w:rsidR="00B22D59" w:rsidRPr="00B22D59" w:rsidTr="00051EEB"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Templates\corn silage nr w/manure\liquid surface\Corn, silage, nr, </w:t>
            </w:r>
            <w:proofErr w:type="spellStart"/>
            <w:r>
              <w:rPr>
                <w:rFonts w:ascii="Arial" w:hAnsi="Arial" w:cs="Arial"/>
                <w:sz w:val="20"/>
              </w:rPr>
              <w:t>fmanl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>, z65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5.37</w:t>
            </w:r>
          </w:p>
        </w:tc>
      </w:tr>
      <w:tr w:rsidR="00B22D59" w:rsidRPr="00B22D59" w:rsidTr="00051EEB"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CMZ 65\a. Single Year/ Single Crop Templates\forage systems\alfalfa grass </w:t>
            </w:r>
            <w:proofErr w:type="spellStart"/>
            <w:r>
              <w:rPr>
                <w:rFonts w:ascii="Arial" w:hAnsi="Arial" w:cs="Arial"/>
                <w:sz w:val="20"/>
              </w:rPr>
              <w:t>sp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seed\alfalfa grass </w:t>
            </w:r>
            <w:proofErr w:type="spellStart"/>
            <w:r>
              <w:rPr>
                <w:rFonts w:ascii="Arial" w:hAnsi="Arial" w:cs="Arial"/>
                <w:sz w:val="20"/>
              </w:rPr>
              <w:t>ss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5yr; </w:t>
            </w:r>
            <w:proofErr w:type="spellStart"/>
            <w:r>
              <w:rPr>
                <w:rFonts w:ascii="Arial" w:hAnsi="Arial" w:cs="Arial"/>
                <w:sz w:val="20"/>
              </w:rPr>
              <w:t>snt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z65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 relative row grade 2 percent of slope grade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Strip cropping\2strip rotational 0-1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(none)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0.0447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0.0447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0.0441</w:t>
            </w:r>
          </w:p>
        </w:tc>
        <w:tc>
          <w:tcPr>
            <w:tcW w:w="0" w:type="auto"/>
            <w:vAlign w:val="center"/>
          </w:tcPr>
          <w:p w:rsidR="00B22D59" w:rsidRPr="00B22D59" w:rsidRDefault="00B22D59" w:rsidP="00DC21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0.0441</w:t>
            </w:r>
          </w:p>
        </w:tc>
      </w:tr>
      <w:bookmarkEnd w:id="0"/>
    </w:tbl>
    <w:p w:rsidR="00B85D09" w:rsidRDefault="00B85D09"/>
    <w:sectPr w:rsidR="00B85D09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59"/>
    <w:rsid w:val="00017446"/>
    <w:rsid w:val="00051EEB"/>
    <w:rsid w:val="00086561"/>
    <w:rsid w:val="00090506"/>
    <w:rsid w:val="00117CF7"/>
    <w:rsid w:val="00267467"/>
    <w:rsid w:val="00B22D59"/>
    <w:rsid w:val="00B85D09"/>
    <w:rsid w:val="00BB5C50"/>
    <w:rsid w:val="00C42B4B"/>
    <w:rsid w:val="00D33D00"/>
    <w:rsid w:val="00DC2134"/>
    <w:rsid w:val="00E22858"/>
    <w:rsid w:val="00F6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42E86-9867-4EFD-B34C-33912A1F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USDA\RUSLE2\NRCS\Printing\NRCS%20RUSLE2%20Worksheet%20Erosion%20results%20only.wr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NRCS RUSLE2 Worksheet Erosion results only.wrk</Template>
  <TotalTime>1</TotalTime>
  <Pages>2</Pages>
  <Words>316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Tennessee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Morehart, Rodney - NRCS-CD, Montoursville, PA</dc:creator>
  <cp:keywords/>
  <dc:description/>
  <cp:lastModifiedBy>Morehart, Rodney - NRCS-CD, Montoursville, PA</cp:lastModifiedBy>
  <cp:revision>2</cp:revision>
  <cp:lastPrinted>2015-02-24T20:18:00Z</cp:lastPrinted>
  <dcterms:created xsi:type="dcterms:W3CDTF">2015-02-24T20:18:00Z</dcterms:created>
  <dcterms:modified xsi:type="dcterms:W3CDTF">2015-02-24T20:27:00Z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2-Version">
    <vt:lpwstr>2.5.2.11</vt:lpwstr>
  </property>
  <property fmtid="{D5CDD505-2E9C-101B-9397-08002B2CF9AE}" pid="3" name="R2-Science">
    <vt:lpwstr>20140728</vt:lpwstr>
  </property>
  <property fmtid="{D5CDD505-2E9C-101B-9397-08002B2CF9AE}" pid="4" name="R2-Access">
    <vt:lpwstr>R2_NRCS_Fld_Office</vt:lpwstr>
  </property>
  <property fmtid="{D5CDD505-2E9C-101B-9397-08002B2CF9AE}" pid="5" name="R2-AppDate">
    <vt:lpwstr>Aug 18 2014</vt:lpwstr>
  </property>
  <property fmtid="{D5CDD505-2E9C-101B-9397-08002B2CF9AE}" pid="6" name="R2-CurDate">
    <vt:lpwstr>2015-02-24 15:18:37</vt:lpwstr>
  </property>
  <property fmtid="{D5CDD505-2E9C-101B-9397-08002B2CF9AE}" pid="7" name="R2-Templ-Name">
    <vt:lpwstr>C:\ProgramData\USDA\RUSLE2\NRCS\Printing\NRCS RUSLE2 Worksheet Erosion results only.wrk.dot</vt:lpwstr>
  </property>
  <property fmtid="{D5CDD505-2E9C-101B-9397-08002B2CF9AE}" pid="8" name="R2-Templ-HMAC">
    <vt:lpwstr>3B6242F36691FDAB6B007788F336B881AC53C55D275FAB2CC3A5167BB4826D24</vt:lpwstr>
  </property>
</Properties>
</file>