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4A4FAE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4A4F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1771 F 1- Alternating years of </w:t>
      </w:r>
      <w:proofErr w:type="spellStart"/>
      <w:r>
        <w:rPr>
          <w:rFonts w:ascii="Arial" w:hAnsi="Arial" w:cs="Arial"/>
          <w:sz w:val="20"/>
        </w:rPr>
        <w:t>disced</w:t>
      </w:r>
      <w:proofErr w:type="spellEnd"/>
      <w:r>
        <w:rPr>
          <w:rFonts w:ascii="Arial" w:hAnsi="Arial" w:cs="Arial"/>
          <w:sz w:val="20"/>
        </w:rPr>
        <w:t xml:space="preserve"> corn and no-till soybeans is needed to meet "T" over the rotation.  Average soil loss</w:t>
      </w:r>
      <w:r w:rsidR="005104A7">
        <w:rPr>
          <w:rFonts w:ascii="Arial" w:hAnsi="Arial" w:cs="Arial"/>
          <w:sz w:val="20"/>
        </w:rPr>
        <w:t xml:space="preserve"> for this rotation is 2.16 T/Ac</w:t>
      </w:r>
      <w:r>
        <w:rPr>
          <w:rFonts w:ascii="Arial" w:hAnsi="Arial" w:cs="Arial"/>
          <w:sz w:val="20"/>
        </w:rPr>
        <w:t>/yr</w:t>
      </w:r>
      <w:r w:rsidR="005104A7">
        <w:rPr>
          <w:rFonts w:ascii="Arial" w:hAnsi="Arial" w:cs="Arial"/>
          <w:sz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</w:rPr>
        <w:t xml:space="preserve">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4A4FAE" w:rsidRPr="004A4FAE" w:rsidTr="00C47953">
        <w:trPr>
          <w:tblHeader/>
        </w:trPr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4A4FAE" w:rsidRPr="004A4FAE" w:rsidTr="00C47953">
        <w:trPr>
          <w:tblHeader/>
        </w:trPr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29"/>
        <w:gridCol w:w="5894"/>
        <w:gridCol w:w="810"/>
        <w:gridCol w:w="1343"/>
        <w:gridCol w:w="1768"/>
      </w:tblGrid>
      <w:tr w:rsidR="004A4FAE" w:rsidRPr="004A4FAE" w:rsidTr="00B50B60">
        <w:trPr>
          <w:tblHeader/>
        </w:trPr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4A4FAE" w:rsidRPr="004A4FAE" w:rsidTr="00B50B60">
        <w:trPr>
          <w:tblHeader/>
        </w:trPr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LkB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kill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3 to 8 percent slopes\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Kill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80%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4"/>
        <w:gridCol w:w="1217"/>
        <w:gridCol w:w="1451"/>
        <w:gridCol w:w="1670"/>
        <w:gridCol w:w="1902"/>
        <w:gridCol w:w="1045"/>
        <w:gridCol w:w="1400"/>
        <w:gridCol w:w="920"/>
        <w:gridCol w:w="1051"/>
      </w:tblGrid>
      <w:tr w:rsidR="004A4FAE" w:rsidRPr="004A4FAE" w:rsidTr="00620A21">
        <w:trPr>
          <w:cantSplit/>
          <w:tblHeader/>
        </w:trPr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4A4FAE" w:rsidRPr="004A4FAE" w:rsidTr="00620A21">
        <w:trPr>
          <w:cantSplit/>
          <w:tblHeader/>
        </w:trPr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</w:t>
            </w:r>
            <w:proofErr w:type="spellStart"/>
            <w:r>
              <w:rPr>
                <w:rFonts w:ascii="Arial" w:hAnsi="Arial" w:cs="Arial"/>
                <w:sz w:val="20"/>
              </w:rPr>
              <w:t>b.Mullti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-year Rotation Templates\Corn / Soybeans\Corn Grain\corn gr; </w:t>
            </w:r>
            <w:proofErr w:type="spellStart"/>
            <w:r>
              <w:rPr>
                <w:rFonts w:ascii="Arial" w:hAnsi="Arial" w:cs="Arial"/>
                <w:sz w:val="20"/>
              </w:rPr>
              <w:t>sdsHR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</w:rPr>
              <w:t>soyb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nr;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2.47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2.46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2.16</w:t>
            </w:r>
          </w:p>
        </w:tc>
        <w:tc>
          <w:tcPr>
            <w:tcW w:w="0" w:type="auto"/>
            <w:vAlign w:val="center"/>
          </w:tcPr>
          <w:p w:rsidR="004A4FAE" w:rsidRPr="004A4FAE" w:rsidRDefault="004A4FA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2.12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AE"/>
    <w:rsid w:val="00017446"/>
    <w:rsid w:val="00086561"/>
    <w:rsid w:val="00090506"/>
    <w:rsid w:val="00117CF7"/>
    <w:rsid w:val="00267467"/>
    <w:rsid w:val="004A4FAE"/>
    <w:rsid w:val="005104A7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84959-BCC0-4D5F-A1D8-5A5C5E3A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2015-03-02T15:33:00Z</cp:lastPrinted>
  <dcterms:created xsi:type="dcterms:W3CDTF">2015-03-02T15:32:00Z</dcterms:created>
  <dcterms:modified xsi:type="dcterms:W3CDTF">2015-03-02T15:48:00Z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10:32:52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